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C1BC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0504C9" wp14:editId="13955A0E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C860D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C9F9F0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2A5990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5EB88C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17EA930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1D176CDB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6B7C3F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2E562E5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2A542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2A542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2A542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2A5423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50FE3A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D9E40AF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0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63AC860D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C9F9F0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2A5990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5EB88C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17EA930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1D176CDB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6B7C3F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2E562E5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2A5423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2A5423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2A5423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2A5423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50FE3A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D9E40AF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41A38" w14:textId="77777777" w:rsidR="0069035D" w:rsidRPr="00C83475" w:rsidRDefault="0069035D" w:rsidP="002763AD"/>
    <w:p w14:paraId="2B1EB6C7" w14:textId="77777777" w:rsidR="0069035D" w:rsidRPr="00C83475" w:rsidRDefault="0069035D" w:rsidP="002763AD"/>
    <w:p w14:paraId="5456C15D" w14:textId="77777777" w:rsidR="0069035D" w:rsidRPr="00C83475" w:rsidRDefault="0069035D" w:rsidP="002763AD"/>
    <w:p w14:paraId="1F44FB28" w14:textId="77777777" w:rsidR="0069035D" w:rsidRPr="00C83475" w:rsidRDefault="0069035D" w:rsidP="002763AD"/>
    <w:p w14:paraId="3463F65D" w14:textId="77777777" w:rsidR="0069035D" w:rsidRPr="00C83475" w:rsidRDefault="0069035D" w:rsidP="002763AD"/>
    <w:p w14:paraId="79EF168A" w14:textId="77777777" w:rsidR="00D11441" w:rsidRPr="00C83475" w:rsidRDefault="00D11441" w:rsidP="002763AD"/>
    <w:p w14:paraId="64409448" w14:textId="77777777" w:rsidR="00855A80" w:rsidRDefault="00855A80" w:rsidP="002763AD"/>
    <w:p w14:paraId="1C857A94" w14:textId="77777777" w:rsidR="00F015A2" w:rsidRDefault="00F015A2" w:rsidP="002763AD"/>
    <w:p w14:paraId="47BC533C" w14:textId="533489AC" w:rsidR="005E3CA2" w:rsidRPr="00891E65" w:rsidRDefault="00891E65" w:rsidP="00F86E50">
      <w:pPr>
        <w:spacing w:line="360" w:lineRule="auto"/>
        <w:rPr>
          <w:sz w:val="32"/>
          <w:szCs w:val="32"/>
        </w:rPr>
      </w:pPr>
      <w:r w:rsidRPr="00891E65">
        <w:rPr>
          <w:sz w:val="32"/>
          <w:szCs w:val="32"/>
        </w:rPr>
        <w:t>Heimwerker-König wird Ryobi Markenbotschafter</w:t>
      </w:r>
    </w:p>
    <w:p w14:paraId="2192712A" w14:textId="034E71BA" w:rsidR="00891E65" w:rsidRPr="00891E65" w:rsidRDefault="00891E65" w:rsidP="00F86E50">
      <w:pPr>
        <w:spacing w:line="360" w:lineRule="auto"/>
        <w:rPr>
          <w:i/>
          <w:iCs/>
          <w:sz w:val="22"/>
          <w:szCs w:val="22"/>
        </w:rPr>
      </w:pPr>
      <w:r w:rsidRPr="00891E65">
        <w:rPr>
          <w:i/>
          <w:iCs/>
          <w:sz w:val="22"/>
          <w:szCs w:val="22"/>
        </w:rPr>
        <w:t>Kooperation mit Mark Kühler für den Ausbau der Markenbekanntheit in wichtigen Zielgruppen</w:t>
      </w:r>
    </w:p>
    <w:p w14:paraId="1ED20BFA" w14:textId="77777777" w:rsidR="00B216FE" w:rsidRDefault="00B216FE" w:rsidP="00F86E50">
      <w:pPr>
        <w:spacing w:line="360" w:lineRule="auto"/>
        <w:rPr>
          <w:sz w:val="22"/>
          <w:szCs w:val="22"/>
        </w:rPr>
      </w:pPr>
    </w:p>
    <w:p w14:paraId="024C8DDD" w14:textId="7BCD127F" w:rsidR="0066579A" w:rsidRDefault="002A5423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Deutschlands Heimwerker</w:t>
      </w:r>
      <w:r w:rsidR="00891E65">
        <w:rPr>
          <w:sz w:val="22"/>
          <w:szCs w:val="22"/>
        </w:rPr>
        <w:t>-K</w:t>
      </w:r>
      <w:r>
        <w:rPr>
          <w:sz w:val="22"/>
          <w:szCs w:val="22"/>
        </w:rPr>
        <w:t xml:space="preserve">önig Mark Kühler wird Markenbotschafter </w:t>
      </w:r>
      <w:r w:rsidR="00546046">
        <w:rPr>
          <w:sz w:val="22"/>
          <w:szCs w:val="22"/>
        </w:rPr>
        <w:t>für</w:t>
      </w:r>
      <w:r>
        <w:rPr>
          <w:sz w:val="22"/>
          <w:szCs w:val="22"/>
        </w:rPr>
        <w:t xml:space="preserve"> Ryobi. Der </w:t>
      </w:r>
      <w:r w:rsidR="00891E65">
        <w:rPr>
          <w:sz w:val="22"/>
          <w:szCs w:val="22"/>
        </w:rPr>
        <w:t>bekannte TV-Moderator</w:t>
      </w:r>
      <w:r w:rsidR="00546046">
        <w:rPr>
          <w:sz w:val="22"/>
          <w:szCs w:val="22"/>
        </w:rPr>
        <w:t xml:space="preserve"> und</w:t>
      </w:r>
      <w:r w:rsidR="00891E65">
        <w:rPr>
          <w:sz w:val="22"/>
          <w:szCs w:val="22"/>
        </w:rPr>
        <w:t xml:space="preserve"> </w:t>
      </w:r>
      <w:r>
        <w:rPr>
          <w:sz w:val="22"/>
          <w:szCs w:val="22"/>
        </w:rPr>
        <w:t>Bau</w:t>
      </w:r>
      <w:r w:rsidR="00546046">
        <w:rPr>
          <w:sz w:val="22"/>
          <w:szCs w:val="22"/>
        </w:rPr>
        <w:t>meister</w:t>
      </w:r>
      <w:r>
        <w:rPr>
          <w:sz w:val="22"/>
          <w:szCs w:val="22"/>
        </w:rPr>
        <w:t xml:space="preserve"> wird ab 1. Oktober das Gesicht der Do-it-yourself-Marke aus dem Hause Techtronic Industries sein. Ryobi sichert sich damit die weltweite Exklusivität bei Kooperationen für Elektrowerkzeuge und Gartengeräte. „Wir freuen uns sehr, dass wir mit Mar</w:t>
      </w:r>
      <w:r w:rsidR="00176BD5">
        <w:rPr>
          <w:sz w:val="22"/>
          <w:szCs w:val="22"/>
        </w:rPr>
        <w:t>k</w:t>
      </w:r>
      <w:r>
        <w:rPr>
          <w:sz w:val="22"/>
          <w:szCs w:val="22"/>
        </w:rPr>
        <w:t xml:space="preserve"> Kühler einen ausgewiesenen Experten für unsere Marke gewinnen konnten, der mit Herz und Seele seit vielen Jahren Menschen für das Thema Heimwerken begeistert“, sagt Markus Monjau, </w:t>
      </w:r>
      <w:r w:rsidRPr="002A5423">
        <w:rPr>
          <w:sz w:val="22"/>
          <w:szCs w:val="22"/>
        </w:rPr>
        <w:t>Commercial Director Retail GALP (Deutschland, Österreich, Schweiz) der Techtronic Industries Central Europe GmbH.</w:t>
      </w:r>
      <w:r w:rsidR="00546046">
        <w:rPr>
          <w:sz w:val="22"/>
          <w:szCs w:val="22"/>
        </w:rPr>
        <w:t xml:space="preserve"> Er ist überzeugt: „Die Zusammenarbeit wird </w:t>
      </w:r>
      <w:r w:rsidR="00065FE4">
        <w:rPr>
          <w:sz w:val="22"/>
          <w:szCs w:val="22"/>
        </w:rPr>
        <w:t xml:space="preserve">die positive Entwicklung bei </w:t>
      </w:r>
      <w:r w:rsidR="00546046">
        <w:rPr>
          <w:sz w:val="22"/>
          <w:szCs w:val="22"/>
        </w:rPr>
        <w:t xml:space="preserve">Ryobi </w:t>
      </w:r>
      <w:r w:rsidR="00065FE4">
        <w:rPr>
          <w:sz w:val="22"/>
          <w:szCs w:val="22"/>
        </w:rPr>
        <w:t>weiter verstärken</w:t>
      </w:r>
      <w:r w:rsidR="00546046">
        <w:rPr>
          <w:sz w:val="22"/>
          <w:szCs w:val="22"/>
        </w:rPr>
        <w:t>.“</w:t>
      </w:r>
    </w:p>
    <w:p w14:paraId="4A064F2C" w14:textId="77777777" w:rsidR="0066579A" w:rsidRDefault="0066579A" w:rsidP="00F86E50">
      <w:pPr>
        <w:spacing w:line="360" w:lineRule="auto"/>
        <w:rPr>
          <w:sz w:val="22"/>
          <w:szCs w:val="22"/>
        </w:rPr>
      </w:pPr>
    </w:p>
    <w:p w14:paraId="7B222DDD" w14:textId="29D05F47" w:rsidR="001456C0" w:rsidRDefault="002A5423" w:rsidP="002A5D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Mark Kühler sieht der Zusammenarbeit </w:t>
      </w:r>
      <w:r w:rsidR="0066579A">
        <w:rPr>
          <w:sz w:val="22"/>
          <w:szCs w:val="22"/>
        </w:rPr>
        <w:t xml:space="preserve">ebenfalls </w:t>
      </w:r>
      <w:r>
        <w:rPr>
          <w:sz w:val="22"/>
          <w:szCs w:val="22"/>
        </w:rPr>
        <w:t>voller Freude und Tatendrang entgegen: „</w:t>
      </w:r>
      <w:r w:rsidR="0066579A">
        <w:rPr>
          <w:sz w:val="22"/>
          <w:szCs w:val="22"/>
        </w:rPr>
        <w:t>Ryobi hat allein auf seiner 18 Volt Plattform ONE+ über 150 Elektrowerkzeuge und Gartengeräte im Programm – ein Traum für jeden Heimwerker und Hobbygärtner.</w:t>
      </w:r>
      <w:r w:rsidR="002A5D9F">
        <w:rPr>
          <w:sz w:val="22"/>
          <w:szCs w:val="22"/>
        </w:rPr>
        <w:t xml:space="preserve"> Bei meinen TV-Produktion</w:t>
      </w:r>
      <w:r w:rsidR="009738E8">
        <w:rPr>
          <w:sz w:val="22"/>
          <w:szCs w:val="22"/>
        </w:rPr>
        <w:t>en</w:t>
      </w:r>
      <w:r w:rsidR="002A5D9F">
        <w:rPr>
          <w:sz w:val="22"/>
          <w:szCs w:val="22"/>
        </w:rPr>
        <w:t xml:space="preserve"> habe ich Werkzeug von Ryobi bereits kennen und schätzen gelernt. Damit kann man super arbeiten. Deshalb fiel mir die Entscheidung für diese Zusammenarbeit sehr leicht.“</w:t>
      </w:r>
      <w:r w:rsidR="004255FE">
        <w:rPr>
          <w:sz w:val="22"/>
          <w:szCs w:val="22"/>
        </w:rPr>
        <w:t xml:space="preserve"> </w:t>
      </w:r>
      <w:r w:rsidR="00796BE4">
        <w:rPr>
          <w:sz w:val="22"/>
          <w:szCs w:val="22"/>
        </w:rPr>
        <w:t>U</w:t>
      </w:r>
      <w:r w:rsidR="00070B4D">
        <w:rPr>
          <w:sz w:val="22"/>
          <w:szCs w:val="22"/>
        </w:rPr>
        <w:t>nter anderem</w:t>
      </w:r>
      <w:r w:rsidR="00796BE4">
        <w:rPr>
          <w:sz w:val="22"/>
          <w:szCs w:val="22"/>
        </w:rPr>
        <w:t xml:space="preserve"> wird </w:t>
      </w:r>
      <w:r w:rsidR="004255FE">
        <w:rPr>
          <w:sz w:val="22"/>
          <w:szCs w:val="22"/>
        </w:rPr>
        <w:t xml:space="preserve">Kühler </w:t>
      </w:r>
      <w:r w:rsidR="00796BE4">
        <w:rPr>
          <w:sz w:val="22"/>
          <w:szCs w:val="22"/>
        </w:rPr>
        <w:t xml:space="preserve">gemeinsam mit </w:t>
      </w:r>
      <w:r w:rsidR="004255FE">
        <w:rPr>
          <w:sz w:val="22"/>
          <w:szCs w:val="22"/>
        </w:rPr>
        <w:t xml:space="preserve">Ryobi </w:t>
      </w:r>
      <w:r w:rsidR="00796BE4">
        <w:rPr>
          <w:sz w:val="22"/>
          <w:szCs w:val="22"/>
        </w:rPr>
        <w:t xml:space="preserve">an </w:t>
      </w:r>
      <w:r w:rsidR="000E5FE3">
        <w:rPr>
          <w:sz w:val="22"/>
          <w:szCs w:val="22"/>
        </w:rPr>
        <w:t xml:space="preserve">Messen und Veranstaltungen </w:t>
      </w:r>
      <w:r w:rsidR="00796BE4">
        <w:rPr>
          <w:sz w:val="22"/>
          <w:szCs w:val="22"/>
        </w:rPr>
        <w:t>teilnehmen</w:t>
      </w:r>
      <w:r w:rsidR="000E5FE3">
        <w:rPr>
          <w:sz w:val="22"/>
          <w:szCs w:val="22"/>
        </w:rPr>
        <w:t>,</w:t>
      </w:r>
      <w:r w:rsidR="00796BE4">
        <w:rPr>
          <w:sz w:val="22"/>
          <w:szCs w:val="22"/>
        </w:rPr>
        <w:t xml:space="preserve"> Aktionstage auf der Fläche begleiten</w:t>
      </w:r>
      <w:r w:rsidR="000E5FE3">
        <w:rPr>
          <w:sz w:val="22"/>
          <w:szCs w:val="22"/>
        </w:rPr>
        <w:t xml:space="preserve"> </w:t>
      </w:r>
      <w:r w:rsidR="00796BE4">
        <w:rPr>
          <w:sz w:val="22"/>
          <w:szCs w:val="22"/>
        </w:rPr>
        <w:t xml:space="preserve">sowie </w:t>
      </w:r>
      <w:r w:rsidR="004255FE">
        <w:rPr>
          <w:sz w:val="22"/>
          <w:szCs w:val="22"/>
        </w:rPr>
        <w:t xml:space="preserve">Produkt- und Schulungsvideos </w:t>
      </w:r>
      <w:r w:rsidR="00796BE4">
        <w:rPr>
          <w:sz w:val="22"/>
          <w:szCs w:val="22"/>
        </w:rPr>
        <w:t>moderieren</w:t>
      </w:r>
      <w:r w:rsidR="000E5FE3">
        <w:rPr>
          <w:sz w:val="22"/>
          <w:szCs w:val="22"/>
        </w:rPr>
        <w:t xml:space="preserve">. </w:t>
      </w:r>
    </w:p>
    <w:p w14:paraId="18496373" w14:textId="5278E979" w:rsidR="0066579A" w:rsidRDefault="0066579A" w:rsidP="00F86E50">
      <w:pPr>
        <w:spacing w:line="360" w:lineRule="auto"/>
        <w:rPr>
          <w:sz w:val="22"/>
          <w:szCs w:val="22"/>
        </w:rPr>
      </w:pPr>
    </w:p>
    <w:p w14:paraId="03A1B7BA" w14:textId="2B9C1E0D" w:rsidR="0066579A" w:rsidRDefault="00891E65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Allround-Talent </w:t>
      </w:r>
      <w:r w:rsidR="0066579A">
        <w:rPr>
          <w:sz w:val="22"/>
          <w:szCs w:val="22"/>
        </w:rPr>
        <w:t xml:space="preserve">Kühler ist seit 20 Jahren als TV-Moderator </w:t>
      </w:r>
      <w:r w:rsidR="004255FE">
        <w:rPr>
          <w:sz w:val="22"/>
          <w:szCs w:val="22"/>
        </w:rPr>
        <w:t xml:space="preserve">in zahlreichen </w:t>
      </w:r>
      <w:r>
        <w:rPr>
          <w:sz w:val="22"/>
          <w:szCs w:val="22"/>
        </w:rPr>
        <w:t>Heimwerker</w:t>
      </w:r>
      <w:r w:rsidR="004255FE">
        <w:rPr>
          <w:sz w:val="22"/>
          <w:szCs w:val="22"/>
        </w:rPr>
        <w:t>-Formaten auf dem Bildschirm präsent</w:t>
      </w:r>
      <w:r w:rsidR="00334FF8">
        <w:rPr>
          <w:sz w:val="22"/>
          <w:szCs w:val="22"/>
        </w:rPr>
        <w:t xml:space="preserve"> und beliebt</w:t>
      </w:r>
      <w:r w:rsidR="004255FE">
        <w:rPr>
          <w:sz w:val="22"/>
          <w:szCs w:val="22"/>
        </w:rPr>
        <w:t>. Seine Auftritte in verschiedenen Doku-Soaps sind inzwischen Kult auf Youtube.</w:t>
      </w:r>
      <w:r>
        <w:rPr>
          <w:sz w:val="22"/>
          <w:szCs w:val="22"/>
        </w:rPr>
        <w:t xml:space="preserve"> Sein charmantes Augenzwinkern und sein Enthusiasmus sind aus dem Fernsehen </w:t>
      </w:r>
      <w:r>
        <w:rPr>
          <w:sz w:val="22"/>
          <w:szCs w:val="22"/>
        </w:rPr>
        <w:lastRenderedPageBreak/>
        <w:t xml:space="preserve">nicht mehr wegzudenken. </w:t>
      </w:r>
      <w:r w:rsidR="0066579A">
        <w:rPr>
          <w:sz w:val="22"/>
          <w:szCs w:val="22"/>
        </w:rPr>
        <w:t xml:space="preserve">Aktuell moderiert Kühler auf Kabel Eins die Sendung „Schrauben, Sägen, Siegen – das Duell“. </w:t>
      </w:r>
    </w:p>
    <w:p w14:paraId="69467264" w14:textId="77777777" w:rsidR="001456C0" w:rsidRDefault="001456C0" w:rsidP="00F86E50">
      <w:pPr>
        <w:spacing w:line="360" w:lineRule="auto"/>
        <w:rPr>
          <w:sz w:val="22"/>
          <w:szCs w:val="22"/>
        </w:rPr>
      </w:pPr>
    </w:p>
    <w:p w14:paraId="4E9F50F3" w14:textId="77777777" w:rsidR="00302CF5" w:rsidRPr="00AB630F" w:rsidRDefault="00302CF5" w:rsidP="00F86E50">
      <w:pPr>
        <w:spacing w:line="360" w:lineRule="auto"/>
        <w:rPr>
          <w:sz w:val="22"/>
          <w:szCs w:val="22"/>
        </w:rPr>
      </w:pPr>
    </w:p>
    <w:p w14:paraId="50F16653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57EF5525" w14:textId="77777777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13A241DD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52C57175" w14:textId="5448C000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Foto: Ryobi</w:t>
      </w:r>
    </w:p>
    <w:p w14:paraId="4CA948DD" w14:textId="1390CA5F" w:rsidR="00547F16" w:rsidRDefault="00547F16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52BFEF2D" wp14:editId="3FB4BBAE">
            <wp:extent cx="1924050" cy="2876550"/>
            <wp:effectExtent l="0" t="0" r="0" b="0"/>
            <wp:docPr id="2" name="Grafik 2" descr="Ein Bild, das drinnen, Person, Decke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Person, Decke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7BDA" w14:textId="05FAA53B" w:rsidR="009D4CE9" w:rsidRDefault="009D4CE9" w:rsidP="00F86E50">
      <w:pPr>
        <w:spacing w:line="360" w:lineRule="auto"/>
        <w:rPr>
          <w:sz w:val="22"/>
          <w:szCs w:val="22"/>
        </w:rPr>
      </w:pPr>
    </w:p>
    <w:p w14:paraId="7BA18B1E" w14:textId="77777777" w:rsidR="00547F16" w:rsidRDefault="00547F16" w:rsidP="00F86E50">
      <w:pPr>
        <w:spacing w:line="360" w:lineRule="auto"/>
        <w:rPr>
          <w:sz w:val="22"/>
          <w:szCs w:val="22"/>
        </w:rPr>
      </w:pPr>
    </w:p>
    <w:p w14:paraId="43BC2261" w14:textId="77777777" w:rsidR="00891E65" w:rsidRPr="00480C6E" w:rsidRDefault="00891E65" w:rsidP="00891E65">
      <w:pPr>
        <w:spacing w:line="360" w:lineRule="exact"/>
        <w:rPr>
          <w:sz w:val="20"/>
        </w:rPr>
      </w:pPr>
      <w:r>
        <w:rPr>
          <w:sz w:val="20"/>
        </w:rPr>
        <w:t>Ü</w:t>
      </w:r>
      <w:r w:rsidRPr="00480C6E">
        <w:rPr>
          <w:sz w:val="20"/>
        </w:rPr>
        <w:t>ber Ryobi</w:t>
      </w:r>
    </w:p>
    <w:p w14:paraId="237FC506" w14:textId="77777777" w:rsidR="00891E65" w:rsidRPr="008E7AC8" w:rsidRDefault="00891E65" w:rsidP="00891E65">
      <w:pPr>
        <w:spacing w:line="360" w:lineRule="exact"/>
        <w:rPr>
          <w:iCs/>
          <w:sz w:val="20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>konzern Techtronic Industries ist einer der größten Hersteller von Elektrowerkzeugen weltweit und gilt als Pionier bei der Einführung von Werkzeugen, die mit Lithium-Ionen-Akkus betrieben werden. Das umfangreiche Gartenprogramm von Ryobi umfasst Akkugeräte von</w:t>
      </w:r>
      <w:r>
        <w:rPr>
          <w:sz w:val="20"/>
        </w:rPr>
        <w:t xml:space="preserve"> </w:t>
      </w:r>
      <w:r w:rsidRPr="00480C6E">
        <w:rPr>
          <w:sz w:val="20"/>
        </w:rPr>
        <w:t>4 bis 36 Volt sowie kabelgebundene und mit Benzin betriebene Modelle.</w:t>
      </w:r>
    </w:p>
    <w:p w14:paraId="11D0E346" w14:textId="77777777" w:rsidR="00891E65" w:rsidRDefault="00891E65" w:rsidP="00F86E50">
      <w:pPr>
        <w:spacing w:line="360" w:lineRule="auto"/>
        <w:rPr>
          <w:sz w:val="22"/>
          <w:szCs w:val="22"/>
        </w:rPr>
      </w:pPr>
    </w:p>
    <w:p w14:paraId="0A025F0C" w14:textId="77777777" w:rsidR="009D4CE9" w:rsidRPr="00891E65" w:rsidRDefault="009D4CE9" w:rsidP="00F86E50">
      <w:pPr>
        <w:spacing w:line="360" w:lineRule="auto"/>
        <w:rPr>
          <w:sz w:val="22"/>
          <w:szCs w:val="22"/>
        </w:rPr>
      </w:pPr>
    </w:p>
    <w:sectPr w:rsidR="009D4CE9" w:rsidRPr="00891E65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3"/>
    <w:rsid w:val="00002E8C"/>
    <w:rsid w:val="000272BB"/>
    <w:rsid w:val="00030E91"/>
    <w:rsid w:val="00032EBF"/>
    <w:rsid w:val="000344F4"/>
    <w:rsid w:val="00047E67"/>
    <w:rsid w:val="00065FE4"/>
    <w:rsid w:val="00070B4D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5FE3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BD5"/>
    <w:rsid w:val="00176E6F"/>
    <w:rsid w:val="00177DC5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A5423"/>
    <w:rsid w:val="002A5D9F"/>
    <w:rsid w:val="002B49C6"/>
    <w:rsid w:val="002C0028"/>
    <w:rsid w:val="002E2847"/>
    <w:rsid w:val="00302CF5"/>
    <w:rsid w:val="00314740"/>
    <w:rsid w:val="00320C93"/>
    <w:rsid w:val="003322A7"/>
    <w:rsid w:val="00334DDE"/>
    <w:rsid w:val="00334FF8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255FE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4E3F0C"/>
    <w:rsid w:val="00512606"/>
    <w:rsid w:val="00527E83"/>
    <w:rsid w:val="00546046"/>
    <w:rsid w:val="00547F16"/>
    <w:rsid w:val="00563D20"/>
    <w:rsid w:val="00565ADB"/>
    <w:rsid w:val="00577AD5"/>
    <w:rsid w:val="005934A1"/>
    <w:rsid w:val="0059393A"/>
    <w:rsid w:val="005B4082"/>
    <w:rsid w:val="005C192C"/>
    <w:rsid w:val="005D3229"/>
    <w:rsid w:val="005E1E24"/>
    <w:rsid w:val="005E3CA2"/>
    <w:rsid w:val="005E5D6F"/>
    <w:rsid w:val="005F3A15"/>
    <w:rsid w:val="00601982"/>
    <w:rsid w:val="0061509B"/>
    <w:rsid w:val="00623320"/>
    <w:rsid w:val="006261A7"/>
    <w:rsid w:val="0066579A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96BE4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91E65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738E8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1B5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15BB9"/>
    <w:rsid w:val="00C32C4D"/>
    <w:rsid w:val="00C43A95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782226"/>
  <w15:chartTrackingRefBased/>
  <w15:docId w15:val="{CF5BD092-9CFE-4939-B038-10E8112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2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2021-09-07T14:20:00Z</dcterms:created>
  <dcterms:modified xsi:type="dcterms:W3CDTF">2021-09-15T14:58:00Z</dcterms:modified>
</cp:coreProperties>
</file>