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B1F93" w14:textId="2FC4C2AF" w:rsidR="0069035D" w:rsidRDefault="003A7ECF" w:rsidP="002763AD">
      <w:r>
        <w:rPr>
          <w:noProof/>
        </w:rPr>
        <mc:AlternateContent>
          <mc:Choice Requires="wps">
            <w:drawing>
              <wp:anchor distT="0" distB="0" distL="114300" distR="114300" simplePos="0" relativeHeight="251657728" behindDoc="0" locked="0" layoutInCell="0" allowOverlap="1" wp14:anchorId="5F8ABD69" wp14:editId="6FFBF3CC">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15DED" w14:textId="77777777" w:rsidR="0069035D" w:rsidRDefault="0069035D">
                            <w:pPr>
                              <w:pStyle w:val="berschrift1"/>
                              <w:rPr>
                                <w:rFonts w:ascii="Arial" w:hAnsi="Arial"/>
                                <w:b/>
                                <w:sz w:val="64"/>
                              </w:rPr>
                            </w:pPr>
                            <w:r>
                              <w:rPr>
                                <w:rFonts w:ascii="Arial" w:hAnsi="Arial"/>
                                <w:b/>
                                <w:sz w:val="64"/>
                              </w:rPr>
                              <w:t>PRESSEINFORMATION</w:t>
                            </w:r>
                          </w:p>
                          <w:p w14:paraId="2BCD45C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CFBE19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609BA4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1E3B91E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6E592488" w14:textId="48A28977" w:rsidR="00DD5154" w:rsidRDefault="004031B0" w:rsidP="00DD5154">
                            <w:pPr>
                              <w:overflowPunct w:val="0"/>
                              <w:autoSpaceDE w:val="0"/>
                              <w:autoSpaceDN w:val="0"/>
                              <w:adjustRightInd w:val="0"/>
                              <w:rPr>
                                <w:rFonts w:ascii="Arial" w:hAnsi="Arial"/>
                                <w:b/>
                                <w:sz w:val="18"/>
                              </w:rPr>
                            </w:pPr>
                            <w:r>
                              <w:rPr>
                                <w:rFonts w:ascii="Arial" w:hAnsi="Arial"/>
                                <w:b/>
                                <w:sz w:val="18"/>
                              </w:rPr>
                              <w:t>Walderstraße 53</w:t>
                            </w:r>
                            <w:r w:rsidR="00DD5154">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CDB588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35E06599"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7CA672B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88C22BD"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ABD69"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68915DED" w14:textId="77777777" w:rsidR="0069035D" w:rsidRDefault="0069035D">
                      <w:pPr>
                        <w:pStyle w:val="berschrift1"/>
                        <w:rPr>
                          <w:rFonts w:ascii="Arial" w:hAnsi="Arial"/>
                          <w:b/>
                          <w:sz w:val="64"/>
                        </w:rPr>
                      </w:pPr>
                      <w:r>
                        <w:rPr>
                          <w:rFonts w:ascii="Arial" w:hAnsi="Arial"/>
                          <w:b/>
                          <w:sz w:val="64"/>
                        </w:rPr>
                        <w:t>PRESSEINFORMATION</w:t>
                      </w:r>
                    </w:p>
                    <w:p w14:paraId="2BCD45CF"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CFBE19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609BA43"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1E3B91E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6E592488" w14:textId="48A28977" w:rsidR="00DD5154" w:rsidRDefault="004031B0" w:rsidP="00DD5154">
                      <w:pPr>
                        <w:overflowPunct w:val="0"/>
                        <w:autoSpaceDE w:val="0"/>
                        <w:autoSpaceDN w:val="0"/>
                        <w:adjustRightInd w:val="0"/>
                        <w:rPr>
                          <w:rFonts w:ascii="Arial" w:hAnsi="Arial"/>
                          <w:b/>
                          <w:sz w:val="18"/>
                        </w:rPr>
                      </w:pPr>
                      <w:r>
                        <w:rPr>
                          <w:rFonts w:ascii="Arial" w:hAnsi="Arial"/>
                          <w:b/>
                          <w:sz w:val="18"/>
                        </w:rPr>
                        <w:t>Walderstraße 53</w:t>
                      </w:r>
                      <w:r w:rsidR="00DD5154">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CDB588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35E06599"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(02103) 960 514</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7CA672B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88C22BD" w14:textId="77777777" w:rsidR="00AA3D02" w:rsidRPr="00D50382" w:rsidRDefault="00AA3D02">
                      <w:pPr>
                        <w:rPr>
                          <w:lang w:val="fr-FR"/>
                        </w:rPr>
                      </w:pPr>
                    </w:p>
                  </w:txbxContent>
                </v:textbox>
              </v:shape>
            </w:pict>
          </mc:Fallback>
        </mc:AlternateContent>
      </w:r>
    </w:p>
    <w:p w14:paraId="1BC73B9F" w14:textId="77777777" w:rsidR="0069035D" w:rsidRDefault="0069035D" w:rsidP="002763AD"/>
    <w:p w14:paraId="454707D8" w14:textId="77777777" w:rsidR="0069035D" w:rsidRDefault="0069035D" w:rsidP="002763AD"/>
    <w:p w14:paraId="5104D571" w14:textId="77777777" w:rsidR="0069035D" w:rsidRDefault="0069035D" w:rsidP="002763AD"/>
    <w:p w14:paraId="417D2013" w14:textId="77777777" w:rsidR="0069035D" w:rsidRDefault="0069035D" w:rsidP="002763AD"/>
    <w:p w14:paraId="78445270" w14:textId="77777777" w:rsidR="0069035D" w:rsidRDefault="0069035D" w:rsidP="002763AD"/>
    <w:p w14:paraId="701B9536" w14:textId="77777777" w:rsidR="00D11441" w:rsidRDefault="00D11441" w:rsidP="002763AD"/>
    <w:p w14:paraId="6D3822A3" w14:textId="77777777" w:rsidR="00D11441" w:rsidRPr="0086058C" w:rsidRDefault="00D11441" w:rsidP="0086058C">
      <w:pPr>
        <w:spacing w:line="360" w:lineRule="exact"/>
        <w:rPr>
          <w:sz w:val="22"/>
          <w:szCs w:val="22"/>
        </w:rPr>
      </w:pPr>
    </w:p>
    <w:p w14:paraId="1D95C852" w14:textId="77777777" w:rsidR="00855A80" w:rsidRPr="0086058C" w:rsidRDefault="00855A80" w:rsidP="0086058C">
      <w:pPr>
        <w:spacing w:line="360" w:lineRule="exact"/>
        <w:rPr>
          <w:sz w:val="22"/>
          <w:szCs w:val="22"/>
        </w:rPr>
      </w:pPr>
    </w:p>
    <w:p w14:paraId="64F0E503" w14:textId="4BD97D99" w:rsidR="0086058C" w:rsidRPr="00B749A6" w:rsidRDefault="00723E2C" w:rsidP="0086058C">
      <w:pPr>
        <w:snapToGrid w:val="0"/>
        <w:spacing w:line="360" w:lineRule="auto"/>
        <w:rPr>
          <w:b/>
          <w:bCs/>
          <w:sz w:val="32"/>
          <w:szCs w:val="32"/>
        </w:rPr>
      </w:pPr>
      <w:r>
        <w:rPr>
          <w:b/>
          <w:bCs/>
          <w:sz w:val="32"/>
          <w:szCs w:val="32"/>
        </w:rPr>
        <w:t>Leistungsstark</w:t>
      </w:r>
      <w:r w:rsidR="0086058C">
        <w:rPr>
          <w:b/>
          <w:bCs/>
          <w:sz w:val="32"/>
          <w:szCs w:val="32"/>
        </w:rPr>
        <w:t xml:space="preserve"> und ausdauernd</w:t>
      </w:r>
    </w:p>
    <w:p w14:paraId="088E92B0" w14:textId="29CC243C" w:rsidR="0086058C" w:rsidRPr="009120F8" w:rsidRDefault="0086058C" w:rsidP="00520261">
      <w:pPr>
        <w:snapToGrid w:val="0"/>
        <w:spacing w:line="360" w:lineRule="exact"/>
        <w:rPr>
          <w:i/>
          <w:iCs/>
          <w:sz w:val="22"/>
          <w:szCs w:val="22"/>
        </w:rPr>
      </w:pPr>
      <w:r w:rsidRPr="009120F8">
        <w:rPr>
          <w:i/>
          <w:iCs/>
          <w:sz w:val="22"/>
          <w:szCs w:val="22"/>
        </w:rPr>
        <w:t>Ryobi ONE</w:t>
      </w:r>
      <w:r w:rsidR="00723E2C">
        <w:rPr>
          <w:i/>
          <w:iCs/>
          <w:sz w:val="22"/>
          <w:szCs w:val="22"/>
        </w:rPr>
        <w:t>+</w:t>
      </w:r>
      <w:r w:rsidRPr="009120F8">
        <w:rPr>
          <w:i/>
          <w:iCs/>
          <w:sz w:val="22"/>
          <w:szCs w:val="22"/>
        </w:rPr>
        <w:t xml:space="preserve"> 18 Volt</w:t>
      </w:r>
      <w:r w:rsidR="00723E2C">
        <w:rPr>
          <w:i/>
          <w:iCs/>
          <w:sz w:val="22"/>
          <w:szCs w:val="22"/>
        </w:rPr>
        <w:t>-</w:t>
      </w:r>
      <w:r w:rsidRPr="009120F8">
        <w:rPr>
          <w:i/>
          <w:iCs/>
          <w:sz w:val="22"/>
          <w:szCs w:val="22"/>
        </w:rPr>
        <w:t xml:space="preserve">Akku-Heckenschere überzeugt mit </w:t>
      </w:r>
      <w:r w:rsidR="00723E2C">
        <w:rPr>
          <w:i/>
          <w:iCs/>
          <w:sz w:val="22"/>
          <w:szCs w:val="22"/>
        </w:rPr>
        <w:t>kraftvollem</w:t>
      </w:r>
      <w:r w:rsidRPr="009120F8">
        <w:rPr>
          <w:i/>
          <w:iCs/>
          <w:sz w:val="22"/>
          <w:szCs w:val="22"/>
        </w:rPr>
        <w:t xml:space="preserve"> Schni</w:t>
      </w:r>
      <w:r w:rsidR="00723E2C">
        <w:rPr>
          <w:i/>
          <w:iCs/>
          <w:sz w:val="22"/>
          <w:szCs w:val="22"/>
        </w:rPr>
        <w:t>t</w:t>
      </w:r>
      <w:r w:rsidRPr="009120F8">
        <w:rPr>
          <w:i/>
          <w:iCs/>
          <w:sz w:val="22"/>
          <w:szCs w:val="22"/>
        </w:rPr>
        <w:t>t</w:t>
      </w:r>
      <w:r w:rsidR="00723E2C">
        <w:rPr>
          <w:i/>
          <w:iCs/>
          <w:sz w:val="22"/>
          <w:szCs w:val="22"/>
        </w:rPr>
        <w:t xml:space="preserve"> </w:t>
      </w:r>
      <w:r w:rsidRPr="009120F8">
        <w:rPr>
          <w:i/>
          <w:iCs/>
          <w:sz w:val="22"/>
          <w:szCs w:val="22"/>
        </w:rPr>
        <w:t xml:space="preserve">und </w:t>
      </w:r>
      <w:r w:rsidR="00723E2C">
        <w:rPr>
          <w:i/>
          <w:iCs/>
          <w:sz w:val="22"/>
          <w:szCs w:val="22"/>
        </w:rPr>
        <w:t>komfortabler Handhabung</w:t>
      </w:r>
    </w:p>
    <w:p w14:paraId="609E214F" w14:textId="77777777" w:rsidR="0086058C" w:rsidRPr="0086058C" w:rsidRDefault="0086058C" w:rsidP="0086058C">
      <w:pPr>
        <w:spacing w:line="360" w:lineRule="exact"/>
        <w:rPr>
          <w:sz w:val="22"/>
          <w:szCs w:val="22"/>
        </w:rPr>
      </w:pPr>
    </w:p>
    <w:p w14:paraId="2D70B675" w14:textId="464B76D6" w:rsidR="0086058C" w:rsidRDefault="0086058C" w:rsidP="00B46296">
      <w:pPr>
        <w:spacing w:line="360" w:lineRule="exact"/>
        <w:rPr>
          <w:sz w:val="22"/>
          <w:szCs w:val="22"/>
        </w:rPr>
      </w:pPr>
      <w:r w:rsidRPr="0086058C">
        <w:rPr>
          <w:sz w:val="22"/>
          <w:szCs w:val="22"/>
        </w:rPr>
        <w:t xml:space="preserve">Ein regelmäßiger Heckenschnitt dient nicht nur dem guten Aussehen, er ist auch wichtig für ein gesundes Wachstum. </w:t>
      </w:r>
      <w:r w:rsidR="00B70FDB">
        <w:rPr>
          <w:sz w:val="22"/>
          <w:szCs w:val="22"/>
        </w:rPr>
        <w:t>Elektrische Heckenscheren erleichtern diese Arbeit, doch bei Modellen mit Stromkabel ist Vorsicht geboten. Eine kurze Ablenkung reicht aus</w:t>
      </w:r>
      <w:r w:rsidR="004903D1">
        <w:rPr>
          <w:sz w:val="22"/>
          <w:szCs w:val="22"/>
        </w:rPr>
        <w:t>,</w:t>
      </w:r>
      <w:r w:rsidR="00B70FDB">
        <w:rPr>
          <w:sz w:val="22"/>
          <w:szCs w:val="22"/>
        </w:rPr>
        <w:t xml:space="preserve"> schon ist das Kabel durchtrennt. Mit Akku-Heckenscheren kann das nicht passieren. Sie können völlig frei geführt und auch auf einer Leiter sicher verwendet werden. </w:t>
      </w:r>
      <w:bookmarkStart w:id="0" w:name="_Hlk62737409"/>
      <w:r w:rsidRPr="009120F8">
        <w:rPr>
          <w:sz w:val="22"/>
          <w:szCs w:val="22"/>
        </w:rPr>
        <w:t xml:space="preserve">Die </w:t>
      </w:r>
      <w:r w:rsidR="00B70FDB">
        <w:rPr>
          <w:sz w:val="22"/>
          <w:szCs w:val="22"/>
        </w:rPr>
        <w:t xml:space="preserve">neue </w:t>
      </w:r>
      <w:r>
        <w:rPr>
          <w:sz w:val="22"/>
          <w:szCs w:val="22"/>
        </w:rPr>
        <w:t>18 Volt</w:t>
      </w:r>
      <w:r w:rsidR="00411FF6">
        <w:rPr>
          <w:sz w:val="22"/>
          <w:szCs w:val="22"/>
        </w:rPr>
        <w:t>-</w:t>
      </w:r>
      <w:r w:rsidRPr="009120F8">
        <w:rPr>
          <w:sz w:val="22"/>
          <w:szCs w:val="22"/>
        </w:rPr>
        <w:t>Heckenschere R</w:t>
      </w:r>
      <w:r w:rsidR="00B70FDB">
        <w:rPr>
          <w:sz w:val="22"/>
          <w:szCs w:val="22"/>
        </w:rPr>
        <w:t>Y18</w:t>
      </w:r>
      <w:r w:rsidRPr="009120F8">
        <w:rPr>
          <w:sz w:val="22"/>
          <w:szCs w:val="22"/>
        </w:rPr>
        <w:t>HT</w:t>
      </w:r>
      <w:r w:rsidR="00B70FDB">
        <w:rPr>
          <w:sz w:val="22"/>
          <w:szCs w:val="22"/>
        </w:rPr>
        <w:t>55A</w:t>
      </w:r>
      <w:r w:rsidR="004903D1">
        <w:rPr>
          <w:sz w:val="22"/>
          <w:szCs w:val="22"/>
        </w:rPr>
        <w:t xml:space="preserve"> </w:t>
      </w:r>
      <w:r>
        <w:rPr>
          <w:sz w:val="22"/>
          <w:szCs w:val="22"/>
        </w:rPr>
        <w:t xml:space="preserve">von Ryobi </w:t>
      </w:r>
      <w:r w:rsidRPr="009120F8">
        <w:rPr>
          <w:sz w:val="22"/>
          <w:szCs w:val="22"/>
        </w:rPr>
        <w:t xml:space="preserve">arbeitet </w:t>
      </w:r>
      <w:r>
        <w:rPr>
          <w:sz w:val="22"/>
          <w:szCs w:val="22"/>
        </w:rPr>
        <w:t xml:space="preserve">dabei </w:t>
      </w:r>
      <w:r w:rsidRPr="009120F8">
        <w:rPr>
          <w:sz w:val="22"/>
          <w:szCs w:val="22"/>
        </w:rPr>
        <w:t xml:space="preserve">so </w:t>
      </w:r>
      <w:r w:rsidR="004903D1">
        <w:rPr>
          <w:sz w:val="22"/>
          <w:szCs w:val="22"/>
        </w:rPr>
        <w:t>leistungsstark</w:t>
      </w:r>
      <w:r w:rsidRPr="009120F8">
        <w:rPr>
          <w:sz w:val="22"/>
          <w:szCs w:val="22"/>
        </w:rPr>
        <w:t xml:space="preserve">, dass man </w:t>
      </w:r>
      <w:r w:rsidR="00B70FDB">
        <w:rPr>
          <w:sz w:val="22"/>
          <w:szCs w:val="22"/>
        </w:rPr>
        <w:t>vergisst</w:t>
      </w:r>
      <w:r w:rsidRPr="009120F8">
        <w:rPr>
          <w:sz w:val="22"/>
          <w:szCs w:val="22"/>
        </w:rPr>
        <w:t>, ein Akkuwerkzeug in der Hand zu halten.</w:t>
      </w:r>
    </w:p>
    <w:bookmarkEnd w:id="0"/>
    <w:p w14:paraId="5814696A" w14:textId="77777777" w:rsidR="00FE50F9" w:rsidRDefault="00FE50F9" w:rsidP="00B46296">
      <w:pPr>
        <w:spacing w:line="360" w:lineRule="exact"/>
        <w:rPr>
          <w:sz w:val="22"/>
          <w:szCs w:val="22"/>
        </w:rPr>
      </w:pPr>
    </w:p>
    <w:p w14:paraId="4C32B09A" w14:textId="1339156C" w:rsidR="00966A44" w:rsidRDefault="00B06037" w:rsidP="00FE50F9">
      <w:pPr>
        <w:snapToGrid w:val="0"/>
        <w:spacing w:line="360" w:lineRule="exact"/>
        <w:rPr>
          <w:sz w:val="22"/>
          <w:szCs w:val="22"/>
        </w:rPr>
      </w:pPr>
      <w:r>
        <w:rPr>
          <w:sz w:val="22"/>
          <w:szCs w:val="22"/>
        </w:rPr>
        <w:t xml:space="preserve">Der durchzugsstarke </w:t>
      </w:r>
      <w:r w:rsidR="00B70FDB">
        <w:rPr>
          <w:sz w:val="22"/>
          <w:szCs w:val="22"/>
        </w:rPr>
        <w:t>Motor</w:t>
      </w:r>
      <w:r w:rsidR="00411FF6">
        <w:rPr>
          <w:sz w:val="22"/>
          <w:szCs w:val="22"/>
        </w:rPr>
        <w:t xml:space="preserve"> sorgt </w:t>
      </w:r>
      <w:r>
        <w:rPr>
          <w:sz w:val="22"/>
          <w:szCs w:val="22"/>
        </w:rPr>
        <w:t xml:space="preserve">für </w:t>
      </w:r>
      <w:r w:rsidR="00B70FDB">
        <w:rPr>
          <w:sz w:val="22"/>
          <w:szCs w:val="22"/>
        </w:rPr>
        <w:t>einen schnellen</w:t>
      </w:r>
      <w:r w:rsidR="004903D1">
        <w:rPr>
          <w:sz w:val="22"/>
          <w:szCs w:val="22"/>
        </w:rPr>
        <w:t xml:space="preserve"> </w:t>
      </w:r>
      <w:r w:rsidR="00B70FDB">
        <w:rPr>
          <w:sz w:val="22"/>
          <w:szCs w:val="22"/>
        </w:rPr>
        <w:t xml:space="preserve">Schnitt. </w:t>
      </w:r>
      <w:r w:rsidR="00FE50F9" w:rsidRPr="009120F8">
        <w:rPr>
          <w:sz w:val="22"/>
          <w:szCs w:val="22"/>
        </w:rPr>
        <w:t>Die diamantgeschliffenen Zähne des 5</w:t>
      </w:r>
      <w:r w:rsidR="00B70FDB">
        <w:rPr>
          <w:sz w:val="22"/>
          <w:szCs w:val="22"/>
        </w:rPr>
        <w:t>5</w:t>
      </w:r>
      <w:r w:rsidR="00FE50F9" w:rsidRPr="009120F8">
        <w:rPr>
          <w:sz w:val="22"/>
          <w:szCs w:val="22"/>
        </w:rPr>
        <w:t xml:space="preserve"> Zentimeter langen Messers </w:t>
      </w:r>
      <w:r w:rsidR="00966A44">
        <w:rPr>
          <w:sz w:val="22"/>
          <w:szCs w:val="22"/>
        </w:rPr>
        <w:t xml:space="preserve">beißen kraftvoll zu und arbeiten sich zügig durchs Gehölz. </w:t>
      </w:r>
      <w:r w:rsidR="00FE50F9" w:rsidRPr="009120F8">
        <w:rPr>
          <w:sz w:val="22"/>
          <w:szCs w:val="22"/>
        </w:rPr>
        <w:t>Die maximale Schnittstärke beträgt 2</w:t>
      </w:r>
      <w:r w:rsidR="00B70FDB">
        <w:rPr>
          <w:sz w:val="22"/>
          <w:szCs w:val="22"/>
        </w:rPr>
        <w:t>4</w:t>
      </w:r>
      <w:r w:rsidR="00FE50F9" w:rsidRPr="009120F8">
        <w:rPr>
          <w:sz w:val="22"/>
          <w:szCs w:val="22"/>
        </w:rPr>
        <w:t xml:space="preserve"> </w:t>
      </w:r>
      <w:r w:rsidR="00FE50F9">
        <w:rPr>
          <w:sz w:val="22"/>
          <w:szCs w:val="22"/>
        </w:rPr>
        <w:t>Millimeter</w:t>
      </w:r>
      <w:r w:rsidR="00FE50F9" w:rsidRPr="009120F8">
        <w:rPr>
          <w:sz w:val="22"/>
          <w:szCs w:val="22"/>
        </w:rPr>
        <w:t xml:space="preserve">. </w:t>
      </w:r>
      <w:r w:rsidR="00FE50F9" w:rsidRPr="003D1ED2">
        <w:rPr>
          <w:sz w:val="22"/>
          <w:szCs w:val="22"/>
        </w:rPr>
        <w:t>Im oberen Drittel des Messers sind die Zähne so geformt, dass dickere Äste auch sägend durchtrennt werden können.</w:t>
      </w:r>
      <w:r w:rsidR="00FE50F9" w:rsidRPr="009120F8">
        <w:rPr>
          <w:sz w:val="22"/>
          <w:szCs w:val="22"/>
        </w:rPr>
        <w:t xml:space="preserve"> Ein </w:t>
      </w:r>
      <w:r w:rsidR="003D1ED2" w:rsidRPr="009120F8">
        <w:rPr>
          <w:sz w:val="22"/>
          <w:szCs w:val="22"/>
        </w:rPr>
        <w:t>Anti-</w:t>
      </w:r>
      <w:r>
        <w:rPr>
          <w:sz w:val="22"/>
          <w:szCs w:val="22"/>
        </w:rPr>
        <w:br/>
      </w:r>
      <w:proofErr w:type="spellStart"/>
      <w:r w:rsidR="003D1ED2" w:rsidRPr="009120F8">
        <w:rPr>
          <w:sz w:val="22"/>
          <w:szCs w:val="22"/>
        </w:rPr>
        <w:t>Blockiersystem</w:t>
      </w:r>
      <w:proofErr w:type="spellEnd"/>
      <w:r w:rsidR="00FE50F9" w:rsidRPr="009120F8">
        <w:rPr>
          <w:sz w:val="22"/>
          <w:szCs w:val="22"/>
        </w:rPr>
        <w:t xml:space="preserve"> </w:t>
      </w:r>
      <w:r w:rsidR="00966A44">
        <w:rPr>
          <w:sz w:val="22"/>
          <w:szCs w:val="22"/>
        </w:rPr>
        <w:t xml:space="preserve">stoppt den Antrieb sofort, wenn sich Schnittgut verklemmt. Das </w:t>
      </w:r>
      <w:r w:rsidR="00FE50F9" w:rsidRPr="009120F8">
        <w:rPr>
          <w:sz w:val="22"/>
          <w:szCs w:val="22"/>
        </w:rPr>
        <w:t>vermeidet Schäden am Gerät</w:t>
      </w:r>
      <w:r w:rsidR="00966A44">
        <w:rPr>
          <w:sz w:val="22"/>
          <w:szCs w:val="22"/>
        </w:rPr>
        <w:t xml:space="preserve"> und schützt Anwender im Fall des Falles vor Unfällen.</w:t>
      </w:r>
    </w:p>
    <w:p w14:paraId="4A2BB76D" w14:textId="77777777" w:rsidR="00FE50F9" w:rsidRPr="009120F8" w:rsidRDefault="00FE50F9" w:rsidP="00FE50F9">
      <w:pPr>
        <w:snapToGrid w:val="0"/>
        <w:spacing w:line="360" w:lineRule="exact"/>
        <w:rPr>
          <w:sz w:val="22"/>
          <w:szCs w:val="22"/>
        </w:rPr>
      </w:pPr>
    </w:p>
    <w:p w14:paraId="0CE4B2F2" w14:textId="73E2C417" w:rsidR="000B65B1" w:rsidRPr="009120F8" w:rsidRDefault="00411FF6" w:rsidP="000B65B1">
      <w:pPr>
        <w:snapToGrid w:val="0"/>
        <w:spacing w:line="360" w:lineRule="exact"/>
        <w:rPr>
          <w:sz w:val="22"/>
          <w:szCs w:val="22"/>
        </w:rPr>
      </w:pPr>
      <w:r>
        <w:rPr>
          <w:sz w:val="22"/>
          <w:szCs w:val="22"/>
        </w:rPr>
        <w:t xml:space="preserve">Ein </w:t>
      </w:r>
      <w:r w:rsidR="000B65B1">
        <w:rPr>
          <w:sz w:val="22"/>
          <w:szCs w:val="22"/>
        </w:rPr>
        <w:t xml:space="preserve">neues, </w:t>
      </w:r>
      <w:r>
        <w:rPr>
          <w:sz w:val="22"/>
          <w:szCs w:val="22"/>
        </w:rPr>
        <w:t xml:space="preserve">ergonomisches Design sorgt </w:t>
      </w:r>
      <w:r w:rsidR="000B65B1">
        <w:rPr>
          <w:sz w:val="22"/>
          <w:szCs w:val="22"/>
        </w:rPr>
        <w:t xml:space="preserve">bei der </w:t>
      </w:r>
      <w:r w:rsidR="004903D1">
        <w:rPr>
          <w:sz w:val="22"/>
          <w:szCs w:val="22"/>
        </w:rPr>
        <w:t>Akku-</w:t>
      </w:r>
      <w:r w:rsidR="000B65B1">
        <w:rPr>
          <w:sz w:val="22"/>
          <w:szCs w:val="22"/>
        </w:rPr>
        <w:t xml:space="preserve">Heckenschere </w:t>
      </w:r>
      <w:r w:rsidR="004903D1">
        <w:rPr>
          <w:sz w:val="22"/>
          <w:szCs w:val="22"/>
        </w:rPr>
        <w:t xml:space="preserve">von Ryobi </w:t>
      </w:r>
      <w:r w:rsidR="000B65B1">
        <w:rPr>
          <w:sz w:val="22"/>
          <w:szCs w:val="22"/>
        </w:rPr>
        <w:t xml:space="preserve">für eine ausgewogene Gewichtsverteilung. Das Gerät </w:t>
      </w:r>
      <w:r>
        <w:rPr>
          <w:sz w:val="22"/>
          <w:szCs w:val="22"/>
        </w:rPr>
        <w:t>lässt sich am kompakten Handgriff und mit dem zusätzlichen</w:t>
      </w:r>
      <w:r w:rsidR="000B65B1">
        <w:rPr>
          <w:sz w:val="22"/>
          <w:szCs w:val="22"/>
        </w:rPr>
        <w:t>, vorgelagerten</w:t>
      </w:r>
      <w:r>
        <w:rPr>
          <w:sz w:val="22"/>
          <w:szCs w:val="22"/>
        </w:rPr>
        <w:t xml:space="preserve"> Griffbügel </w:t>
      </w:r>
      <w:r w:rsidR="00B06037">
        <w:rPr>
          <w:sz w:val="22"/>
          <w:szCs w:val="22"/>
        </w:rPr>
        <w:t>leicht</w:t>
      </w:r>
      <w:r>
        <w:rPr>
          <w:sz w:val="22"/>
          <w:szCs w:val="22"/>
        </w:rPr>
        <w:t xml:space="preserve"> und präzise führen. </w:t>
      </w:r>
      <w:r w:rsidR="000B65B1" w:rsidRPr="009120F8">
        <w:rPr>
          <w:sz w:val="22"/>
          <w:szCs w:val="22"/>
        </w:rPr>
        <w:t xml:space="preserve">Gleich mitgeliefert wird ein Schnittgutkehrer, der auf das Messer aufgeschoben werden kann. Er erleichtert die Arbeit auf der Oberseite von Hecken, weil das abgetrennte Material in einem Arbeitszug mit der Bewegung der Schere herunter gekehrt wird. Ein Anstoßschutz schützt die </w:t>
      </w:r>
      <w:r w:rsidR="000B65B1" w:rsidRPr="009120F8">
        <w:rPr>
          <w:sz w:val="22"/>
          <w:szCs w:val="22"/>
        </w:rPr>
        <w:lastRenderedPageBreak/>
        <w:t xml:space="preserve">Messerspitze, wenn versehentlich mit </w:t>
      </w:r>
      <w:r w:rsidR="000B65B1">
        <w:rPr>
          <w:sz w:val="22"/>
          <w:szCs w:val="22"/>
        </w:rPr>
        <w:t xml:space="preserve">der </w:t>
      </w:r>
      <w:r w:rsidR="000B65B1" w:rsidRPr="009120F8">
        <w:rPr>
          <w:sz w:val="22"/>
          <w:szCs w:val="22"/>
        </w:rPr>
        <w:t>Heckenschere gegen eine Wand oder einen Pfosten gestoßen wird.</w:t>
      </w:r>
    </w:p>
    <w:p w14:paraId="2BA2EB11" w14:textId="3CB1AB48" w:rsidR="000B65B1" w:rsidRDefault="000B65B1" w:rsidP="00B46296">
      <w:pPr>
        <w:spacing w:line="360" w:lineRule="exact"/>
        <w:rPr>
          <w:sz w:val="22"/>
          <w:szCs w:val="22"/>
        </w:rPr>
      </w:pPr>
    </w:p>
    <w:p w14:paraId="61793438" w14:textId="0FF781FD" w:rsidR="00B06037" w:rsidRDefault="0065419A" w:rsidP="00B06037">
      <w:pPr>
        <w:spacing w:line="360" w:lineRule="auto"/>
        <w:rPr>
          <w:sz w:val="22"/>
          <w:szCs w:val="22"/>
        </w:rPr>
      </w:pPr>
      <w:r>
        <w:rPr>
          <w:sz w:val="22"/>
          <w:szCs w:val="22"/>
        </w:rPr>
        <w:t xml:space="preserve">Die </w:t>
      </w:r>
      <w:r w:rsidRPr="0065419A">
        <w:rPr>
          <w:sz w:val="22"/>
          <w:szCs w:val="22"/>
        </w:rPr>
        <w:t>Akku-</w:t>
      </w:r>
      <w:r w:rsidR="004903D1">
        <w:rPr>
          <w:sz w:val="22"/>
          <w:szCs w:val="22"/>
        </w:rPr>
        <w:t xml:space="preserve">Heckenschere </w:t>
      </w:r>
      <w:r>
        <w:rPr>
          <w:sz w:val="22"/>
          <w:szCs w:val="22"/>
        </w:rPr>
        <w:t>RY18HT55A</w:t>
      </w:r>
      <w:r w:rsidRPr="0065419A">
        <w:rPr>
          <w:sz w:val="22"/>
          <w:szCs w:val="22"/>
        </w:rPr>
        <w:t xml:space="preserve"> wird von Ryobi wahlweise mit einem 18 V/</w:t>
      </w:r>
      <w:r>
        <w:rPr>
          <w:sz w:val="22"/>
          <w:szCs w:val="22"/>
        </w:rPr>
        <w:t>2,5</w:t>
      </w:r>
      <w:r w:rsidRPr="0065419A">
        <w:rPr>
          <w:sz w:val="22"/>
          <w:szCs w:val="22"/>
        </w:rPr>
        <w:t xml:space="preserve"> Ah-Lithium-Ionen-Akku sowie auch ohne Akku und Ladegerät als Soloversion angeboten.</w:t>
      </w:r>
      <w:r>
        <w:rPr>
          <w:sz w:val="22"/>
          <w:szCs w:val="22"/>
        </w:rPr>
        <w:t xml:space="preserve"> Das Gerät ist Teil des </w:t>
      </w:r>
      <w:r w:rsidR="0012627E">
        <w:rPr>
          <w:sz w:val="22"/>
          <w:szCs w:val="22"/>
        </w:rPr>
        <w:t xml:space="preserve">Akku-Systems ONE+, das vor 25 Jahren erstmals vorgestellt wurde. Heute werden auf dieser Plattform über 150 kompatible Elektrowerkzeuge und Gartengeräte angeboten. </w:t>
      </w:r>
      <w:r>
        <w:rPr>
          <w:sz w:val="22"/>
          <w:szCs w:val="22"/>
        </w:rPr>
        <w:t xml:space="preserve">Sind von anderen ONE+-Geräten bereits Akkus vorhanden, können diese verwendet werden. So </w:t>
      </w:r>
      <w:r w:rsidR="004903D1">
        <w:rPr>
          <w:sz w:val="22"/>
          <w:szCs w:val="22"/>
        </w:rPr>
        <w:t xml:space="preserve">lässt sich </w:t>
      </w:r>
      <w:r>
        <w:rPr>
          <w:sz w:val="22"/>
          <w:szCs w:val="22"/>
        </w:rPr>
        <w:t xml:space="preserve">Geld </w:t>
      </w:r>
      <w:r w:rsidR="004903D1">
        <w:rPr>
          <w:sz w:val="22"/>
          <w:szCs w:val="22"/>
        </w:rPr>
        <w:t xml:space="preserve">sparen und die Umwelt entlasten. </w:t>
      </w:r>
      <w:r w:rsidR="0012627E" w:rsidRPr="00C83475">
        <w:rPr>
          <w:sz w:val="22"/>
          <w:szCs w:val="22"/>
        </w:rPr>
        <w:t xml:space="preserve">Wer noch keinen passenden Akku hat, kann bei Ryobi zwischen verschiedenen Startersets wählen. Diese werden mit Ladegerät und 18 Volt Lithium-Ionen-Akkus mit Kapazitäten von 1,5 Ah bis </w:t>
      </w:r>
      <w:r w:rsidR="0012627E">
        <w:rPr>
          <w:sz w:val="22"/>
          <w:szCs w:val="22"/>
        </w:rPr>
        <w:t>9</w:t>
      </w:r>
      <w:r w:rsidR="0012627E" w:rsidRPr="00C83475">
        <w:rPr>
          <w:sz w:val="22"/>
          <w:szCs w:val="22"/>
        </w:rPr>
        <w:t xml:space="preserve">,0 Ah angeboten. </w:t>
      </w:r>
      <w:r w:rsidR="00B06037">
        <w:rPr>
          <w:sz w:val="22"/>
          <w:szCs w:val="22"/>
        </w:rPr>
        <w:t>Ryobi gibt eine erweiterte Herstellergarantie von drei Jahren auf Geräte und Akkus. Voraussetzung ist eine Online-Registrierung.</w:t>
      </w:r>
    </w:p>
    <w:p w14:paraId="6A877B63" w14:textId="01D52196" w:rsidR="0012627E" w:rsidRPr="00C83475" w:rsidRDefault="0012627E" w:rsidP="0065419A">
      <w:pPr>
        <w:spacing w:line="360" w:lineRule="exact"/>
        <w:rPr>
          <w:sz w:val="22"/>
          <w:szCs w:val="22"/>
        </w:rPr>
      </w:pPr>
    </w:p>
    <w:p w14:paraId="6A9584B7" w14:textId="77777777" w:rsidR="0012627E" w:rsidRPr="00AB630F" w:rsidRDefault="0012627E" w:rsidP="0012627E">
      <w:pPr>
        <w:spacing w:line="360" w:lineRule="auto"/>
        <w:rPr>
          <w:sz w:val="22"/>
          <w:szCs w:val="22"/>
        </w:rPr>
      </w:pPr>
    </w:p>
    <w:p w14:paraId="05115513" w14:textId="77777777" w:rsidR="0012627E" w:rsidRPr="00AB630F" w:rsidRDefault="0012627E" w:rsidP="0012627E">
      <w:pPr>
        <w:spacing w:line="360" w:lineRule="auto"/>
        <w:rPr>
          <w:sz w:val="22"/>
          <w:szCs w:val="22"/>
        </w:rPr>
      </w:pPr>
      <w:r w:rsidRPr="00AB630F">
        <w:rPr>
          <w:sz w:val="22"/>
          <w:szCs w:val="22"/>
        </w:rPr>
        <w:t>Weitere Informationen: www.ryobitools.</w:t>
      </w:r>
      <w:r>
        <w:rPr>
          <w:sz w:val="22"/>
          <w:szCs w:val="22"/>
        </w:rPr>
        <w:t>eu</w:t>
      </w:r>
    </w:p>
    <w:p w14:paraId="04F95F4C" w14:textId="77777777" w:rsidR="0012627E" w:rsidRDefault="0012627E" w:rsidP="0012627E">
      <w:pPr>
        <w:spacing w:line="360" w:lineRule="auto"/>
        <w:rPr>
          <w:sz w:val="22"/>
          <w:szCs w:val="22"/>
        </w:rPr>
      </w:pPr>
      <w:r w:rsidRPr="00AB630F">
        <w:rPr>
          <w:sz w:val="22"/>
          <w:szCs w:val="22"/>
        </w:rPr>
        <w:t xml:space="preserve">Techtronic Industries Central Europe GmbH, </w:t>
      </w:r>
      <w:r>
        <w:rPr>
          <w:sz w:val="22"/>
          <w:szCs w:val="22"/>
        </w:rPr>
        <w:t>Walderstraße 53</w:t>
      </w:r>
      <w:r w:rsidRPr="00AB630F">
        <w:rPr>
          <w:sz w:val="22"/>
          <w:szCs w:val="22"/>
        </w:rPr>
        <w:t>, 40724 Hilden</w:t>
      </w:r>
    </w:p>
    <w:p w14:paraId="6DC98C39" w14:textId="77777777" w:rsidR="0012627E" w:rsidRDefault="0012627E" w:rsidP="0012627E">
      <w:pPr>
        <w:spacing w:line="360" w:lineRule="auto"/>
        <w:rPr>
          <w:sz w:val="22"/>
          <w:szCs w:val="22"/>
        </w:rPr>
      </w:pPr>
    </w:p>
    <w:p w14:paraId="68154796" w14:textId="085FAF00" w:rsidR="0012627E" w:rsidRDefault="0012627E" w:rsidP="0012627E">
      <w:pPr>
        <w:spacing w:line="360" w:lineRule="exact"/>
        <w:rPr>
          <w:sz w:val="22"/>
          <w:szCs w:val="22"/>
        </w:rPr>
      </w:pPr>
      <w:r>
        <w:rPr>
          <w:sz w:val="22"/>
          <w:szCs w:val="22"/>
        </w:rPr>
        <w:t>Technische Daten und UVPs:</w:t>
      </w:r>
      <w:r w:rsidRPr="00030E91">
        <w:rPr>
          <w:sz w:val="22"/>
          <w:szCs w:val="22"/>
        </w:rPr>
        <w:t xml:space="preserve"> </w:t>
      </w:r>
    </w:p>
    <w:p w14:paraId="3F9B6A2A" w14:textId="77777777" w:rsidR="0012627E" w:rsidRPr="009120F8" w:rsidRDefault="0012627E" w:rsidP="0012627E">
      <w:pPr>
        <w:spacing w:line="360" w:lineRule="exact"/>
        <w:rPr>
          <w:sz w:val="22"/>
          <w:szCs w:val="22"/>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940"/>
      </w:tblGrid>
      <w:tr w:rsidR="0012627E" w:rsidRPr="003D1ED2" w14:paraId="32E4C728" w14:textId="77777777" w:rsidTr="003D1ED2">
        <w:tc>
          <w:tcPr>
            <w:tcW w:w="2972" w:type="dxa"/>
            <w:shd w:val="clear" w:color="auto" w:fill="auto"/>
          </w:tcPr>
          <w:p w14:paraId="48449D0E" w14:textId="77777777" w:rsidR="0012627E" w:rsidRPr="003D1ED2" w:rsidRDefault="0012627E" w:rsidP="0012627E">
            <w:pPr>
              <w:spacing w:line="360" w:lineRule="exact"/>
              <w:rPr>
                <w:sz w:val="20"/>
              </w:rPr>
            </w:pPr>
          </w:p>
        </w:tc>
        <w:tc>
          <w:tcPr>
            <w:tcW w:w="3940" w:type="dxa"/>
            <w:shd w:val="clear" w:color="auto" w:fill="auto"/>
          </w:tcPr>
          <w:p w14:paraId="0B4A0D16" w14:textId="095CF68C" w:rsidR="0012627E" w:rsidRPr="003D1ED2" w:rsidRDefault="0012627E" w:rsidP="0012627E">
            <w:pPr>
              <w:spacing w:line="360" w:lineRule="exact"/>
              <w:rPr>
                <w:b/>
                <w:bCs/>
                <w:sz w:val="20"/>
              </w:rPr>
            </w:pPr>
            <w:r w:rsidRPr="003D1ED2">
              <w:rPr>
                <w:sz w:val="20"/>
                <w:lang w:val="en-US"/>
              </w:rPr>
              <w:t xml:space="preserve">ONE+ </w:t>
            </w:r>
            <w:proofErr w:type="spellStart"/>
            <w:r w:rsidRPr="003D1ED2">
              <w:rPr>
                <w:sz w:val="20"/>
                <w:lang w:val="en-US"/>
              </w:rPr>
              <w:t>Akku-Heckenschere</w:t>
            </w:r>
            <w:proofErr w:type="spellEnd"/>
            <w:r w:rsidRPr="003D1ED2">
              <w:rPr>
                <w:sz w:val="20"/>
                <w:lang w:val="en-US"/>
              </w:rPr>
              <w:t xml:space="preserve"> RY18HT55A</w:t>
            </w:r>
          </w:p>
        </w:tc>
      </w:tr>
      <w:tr w:rsidR="0012627E" w:rsidRPr="003D1ED2" w14:paraId="3617FDB0" w14:textId="77777777" w:rsidTr="003D1ED2">
        <w:tc>
          <w:tcPr>
            <w:tcW w:w="2972" w:type="dxa"/>
            <w:shd w:val="clear" w:color="auto" w:fill="auto"/>
          </w:tcPr>
          <w:p w14:paraId="0DB90BEC" w14:textId="77777777" w:rsidR="0012627E" w:rsidRPr="003D1ED2" w:rsidRDefault="0012627E" w:rsidP="0012627E">
            <w:pPr>
              <w:spacing w:line="360" w:lineRule="exact"/>
              <w:rPr>
                <w:sz w:val="20"/>
              </w:rPr>
            </w:pPr>
            <w:r w:rsidRPr="003D1ED2">
              <w:rPr>
                <w:sz w:val="20"/>
              </w:rPr>
              <w:t>Akku-Spannung / -Kapazität</w:t>
            </w:r>
          </w:p>
        </w:tc>
        <w:tc>
          <w:tcPr>
            <w:tcW w:w="3940" w:type="dxa"/>
            <w:shd w:val="clear" w:color="auto" w:fill="auto"/>
          </w:tcPr>
          <w:p w14:paraId="0F0B0DAA" w14:textId="3527F903" w:rsidR="0012627E" w:rsidRPr="003D1ED2" w:rsidRDefault="0012627E" w:rsidP="003D1ED2">
            <w:pPr>
              <w:spacing w:line="360" w:lineRule="exact"/>
              <w:jc w:val="right"/>
              <w:rPr>
                <w:sz w:val="20"/>
              </w:rPr>
            </w:pPr>
            <w:r w:rsidRPr="003D1ED2">
              <w:rPr>
                <w:sz w:val="20"/>
              </w:rPr>
              <w:t>18 V / 2,5 Ah</w:t>
            </w:r>
          </w:p>
        </w:tc>
      </w:tr>
      <w:tr w:rsidR="0012627E" w:rsidRPr="003D1ED2" w14:paraId="48C43473" w14:textId="77777777" w:rsidTr="003D1ED2">
        <w:tc>
          <w:tcPr>
            <w:tcW w:w="2972" w:type="dxa"/>
            <w:shd w:val="clear" w:color="auto" w:fill="auto"/>
          </w:tcPr>
          <w:p w14:paraId="07A0BC2E" w14:textId="77777777" w:rsidR="0012627E" w:rsidRPr="003D1ED2" w:rsidRDefault="0012627E" w:rsidP="0012627E">
            <w:pPr>
              <w:spacing w:line="360" w:lineRule="exact"/>
              <w:rPr>
                <w:sz w:val="20"/>
              </w:rPr>
            </w:pPr>
            <w:r w:rsidRPr="003D1ED2">
              <w:rPr>
                <w:sz w:val="20"/>
              </w:rPr>
              <w:t>Messerlänge</w:t>
            </w:r>
          </w:p>
        </w:tc>
        <w:tc>
          <w:tcPr>
            <w:tcW w:w="3940" w:type="dxa"/>
            <w:shd w:val="clear" w:color="auto" w:fill="auto"/>
          </w:tcPr>
          <w:p w14:paraId="3C5FF845" w14:textId="77777777" w:rsidR="0012627E" w:rsidRPr="003D1ED2" w:rsidRDefault="0012627E" w:rsidP="003D1ED2">
            <w:pPr>
              <w:spacing w:line="360" w:lineRule="exact"/>
              <w:jc w:val="right"/>
              <w:rPr>
                <w:sz w:val="20"/>
              </w:rPr>
            </w:pPr>
            <w:r w:rsidRPr="003D1ED2">
              <w:rPr>
                <w:sz w:val="20"/>
              </w:rPr>
              <w:t>55 cm</w:t>
            </w:r>
          </w:p>
        </w:tc>
      </w:tr>
      <w:tr w:rsidR="0012627E" w:rsidRPr="003D1ED2" w14:paraId="0DCE60C8" w14:textId="77777777" w:rsidTr="003D1ED2">
        <w:tc>
          <w:tcPr>
            <w:tcW w:w="2972" w:type="dxa"/>
            <w:shd w:val="clear" w:color="auto" w:fill="auto"/>
          </w:tcPr>
          <w:p w14:paraId="2A1D0143" w14:textId="77777777" w:rsidR="0012627E" w:rsidRPr="003D1ED2" w:rsidRDefault="0012627E" w:rsidP="0012627E">
            <w:pPr>
              <w:spacing w:line="360" w:lineRule="exact"/>
              <w:rPr>
                <w:sz w:val="20"/>
              </w:rPr>
            </w:pPr>
            <w:r w:rsidRPr="003D1ED2">
              <w:rPr>
                <w:sz w:val="20"/>
              </w:rPr>
              <w:t>Schnittstärke</w:t>
            </w:r>
          </w:p>
        </w:tc>
        <w:tc>
          <w:tcPr>
            <w:tcW w:w="3940" w:type="dxa"/>
            <w:shd w:val="clear" w:color="auto" w:fill="auto"/>
          </w:tcPr>
          <w:p w14:paraId="35C626E1" w14:textId="16F38992" w:rsidR="0012627E" w:rsidRPr="003D1ED2" w:rsidRDefault="0012627E" w:rsidP="003D1ED2">
            <w:pPr>
              <w:spacing w:line="360" w:lineRule="exact"/>
              <w:jc w:val="right"/>
              <w:rPr>
                <w:sz w:val="20"/>
              </w:rPr>
            </w:pPr>
            <w:r w:rsidRPr="003D1ED2">
              <w:rPr>
                <w:sz w:val="20"/>
              </w:rPr>
              <w:t>2</w:t>
            </w:r>
            <w:r w:rsidR="003D1ED2" w:rsidRPr="003D1ED2">
              <w:rPr>
                <w:sz w:val="20"/>
              </w:rPr>
              <w:t>4</w:t>
            </w:r>
            <w:r w:rsidRPr="003D1ED2">
              <w:rPr>
                <w:sz w:val="20"/>
              </w:rPr>
              <w:t xml:space="preserve"> mm</w:t>
            </w:r>
          </w:p>
        </w:tc>
      </w:tr>
      <w:tr w:rsidR="0012627E" w:rsidRPr="003D1ED2" w14:paraId="7BD2A051" w14:textId="77777777" w:rsidTr="003D1ED2">
        <w:tc>
          <w:tcPr>
            <w:tcW w:w="2972" w:type="dxa"/>
            <w:shd w:val="clear" w:color="auto" w:fill="auto"/>
          </w:tcPr>
          <w:p w14:paraId="74D2586D" w14:textId="77777777" w:rsidR="0012627E" w:rsidRPr="003D1ED2" w:rsidRDefault="0012627E" w:rsidP="0012627E">
            <w:pPr>
              <w:spacing w:line="360" w:lineRule="exact"/>
              <w:rPr>
                <w:sz w:val="20"/>
              </w:rPr>
            </w:pPr>
            <w:r w:rsidRPr="003D1ED2">
              <w:rPr>
                <w:sz w:val="20"/>
              </w:rPr>
              <w:t>Gewicht mit Akku</w:t>
            </w:r>
          </w:p>
        </w:tc>
        <w:tc>
          <w:tcPr>
            <w:tcW w:w="3940" w:type="dxa"/>
            <w:shd w:val="clear" w:color="auto" w:fill="auto"/>
          </w:tcPr>
          <w:p w14:paraId="44974F86" w14:textId="254291C4" w:rsidR="0012627E" w:rsidRPr="003D1ED2" w:rsidRDefault="00C6308A" w:rsidP="003D1ED2">
            <w:pPr>
              <w:spacing w:line="360" w:lineRule="exact"/>
              <w:jc w:val="right"/>
              <w:rPr>
                <w:sz w:val="20"/>
              </w:rPr>
            </w:pPr>
            <w:r w:rsidRPr="002434E2">
              <w:rPr>
                <w:sz w:val="20"/>
              </w:rPr>
              <w:t>2,8 kg</w:t>
            </w:r>
          </w:p>
        </w:tc>
      </w:tr>
      <w:tr w:rsidR="0012627E" w:rsidRPr="003D1ED2" w14:paraId="775A07B1" w14:textId="77777777" w:rsidTr="003D1ED2">
        <w:tc>
          <w:tcPr>
            <w:tcW w:w="2972" w:type="dxa"/>
            <w:shd w:val="clear" w:color="auto" w:fill="auto"/>
          </w:tcPr>
          <w:p w14:paraId="5A5D3F0E" w14:textId="77777777" w:rsidR="0012627E" w:rsidRPr="003D1ED2" w:rsidRDefault="0012627E" w:rsidP="0012627E">
            <w:pPr>
              <w:spacing w:line="360" w:lineRule="exact"/>
              <w:rPr>
                <w:sz w:val="20"/>
              </w:rPr>
            </w:pPr>
            <w:r w:rsidRPr="003D1ED2">
              <w:rPr>
                <w:sz w:val="20"/>
              </w:rPr>
              <w:t>Lieferumfang</w:t>
            </w:r>
          </w:p>
        </w:tc>
        <w:tc>
          <w:tcPr>
            <w:tcW w:w="3940" w:type="dxa"/>
            <w:shd w:val="clear" w:color="auto" w:fill="auto"/>
          </w:tcPr>
          <w:p w14:paraId="4648F133" w14:textId="072E4F8C" w:rsidR="0012627E" w:rsidRPr="003D1ED2" w:rsidRDefault="003D1ED2" w:rsidP="003D1ED2">
            <w:pPr>
              <w:spacing w:line="360" w:lineRule="exact"/>
              <w:jc w:val="right"/>
              <w:rPr>
                <w:sz w:val="20"/>
              </w:rPr>
            </w:pPr>
            <w:r w:rsidRPr="003D1ED2">
              <w:rPr>
                <w:sz w:val="20"/>
              </w:rPr>
              <w:t xml:space="preserve">1 x </w:t>
            </w:r>
            <w:r w:rsidR="0012627E" w:rsidRPr="003D1ED2">
              <w:rPr>
                <w:sz w:val="20"/>
              </w:rPr>
              <w:t>Li-Ionen</w:t>
            </w:r>
            <w:r w:rsidRPr="003D1ED2">
              <w:rPr>
                <w:sz w:val="20"/>
              </w:rPr>
              <w:t>-</w:t>
            </w:r>
            <w:r w:rsidR="0012627E" w:rsidRPr="003D1ED2">
              <w:rPr>
                <w:sz w:val="20"/>
              </w:rPr>
              <w:t>Akku, Ladegerät, Hedge-Sweep™ Schnittgutkehrer, Messerschutzhülle</w:t>
            </w:r>
          </w:p>
        </w:tc>
      </w:tr>
      <w:tr w:rsidR="0012627E" w:rsidRPr="003D1ED2" w14:paraId="28B26A5F" w14:textId="77777777" w:rsidTr="003D1ED2">
        <w:tc>
          <w:tcPr>
            <w:tcW w:w="2972" w:type="dxa"/>
            <w:shd w:val="clear" w:color="auto" w:fill="auto"/>
          </w:tcPr>
          <w:p w14:paraId="1A7706FC" w14:textId="77777777" w:rsidR="0012627E" w:rsidRPr="003D1ED2" w:rsidRDefault="0012627E" w:rsidP="0012627E">
            <w:pPr>
              <w:spacing w:line="360" w:lineRule="exact"/>
              <w:rPr>
                <w:sz w:val="20"/>
              </w:rPr>
            </w:pPr>
            <w:r w:rsidRPr="003D1ED2">
              <w:rPr>
                <w:sz w:val="20"/>
              </w:rPr>
              <w:t>Unverb. Preisempfehlung</w:t>
            </w:r>
          </w:p>
          <w:p w14:paraId="53E60D28" w14:textId="0E44AF7B" w:rsidR="003D1ED2" w:rsidRPr="003D1ED2" w:rsidRDefault="003D1ED2" w:rsidP="0012627E">
            <w:pPr>
              <w:spacing w:line="360" w:lineRule="exact"/>
              <w:rPr>
                <w:sz w:val="20"/>
              </w:rPr>
            </w:pPr>
            <w:r w:rsidRPr="003D1ED2">
              <w:rPr>
                <w:sz w:val="20"/>
              </w:rPr>
              <w:t>Mit Akku / RY18HT55A-125</w:t>
            </w:r>
          </w:p>
        </w:tc>
        <w:tc>
          <w:tcPr>
            <w:tcW w:w="3940" w:type="dxa"/>
            <w:shd w:val="clear" w:color="auto" w:fill="auto"/>
          </w:tcPr>
          <w:p w14:paraId="0D1BE841" w14:textId="77777777" w:rsidR="003D1ED2" w:rsidRPr="003D1ED2" w:rsidRDefault="003D1ED2" w:rsidP="003D1ED2">
            <w:pPr>
              <w:spacing w:line="360" w:lineRule="exact"/>
              <w:jc w:val="right"/>
              <w:rPr>
                <w:sz w:val="20"/>
              </w:rPr>
            </w:pPr>
          </w:p>
          <w:p w14:paraId="3B939B1D" w14:textId="7ABA5E44" w:rsidR="0012627E" w:rsidRPr="003D1ED2" w:rsidRDefault="0012627E" w:rsidP="003D1ED2">
            <w:pPr>
              <w:spacing w:line="360" w:lineRule="exact"/>
              <w:jc w:val="right"/>
              <w:rPr>
                <w:sz w:val="20"/>
              </w:rPr>
            </w:pPr>
            <w:r w:rsidRPr="003D1ED2">
              <w:rPr>
                <w:sz w:val="20"/>
              </w:rPr>
              <w:t>1</w:t>
            </w:r>
            <w:r w:rsidR="00723E2C">
              <w:rPr>
                <w:sz w:val="20"/>
              </w:rPr>
              <w:t>7</w:t>
            </w:r>
            <w:r w:rsidRPr="003D1ED2">
              <w:rPr>
                <w:sz w:val="20"/>
              </w:rPr>
              <w:t>9,9</w:t>
            </w:r>
            <w:r w:rsidR="00723E2C">
              <w:rPr>
                <w:sz w:val="20"/>
              </w:rPr>
              <w:t>0</w:t>
            </w:r>
            <w:r w:rsidRPr="003D1ED2">
              <w:rPr>
                <w:sz w:val="20"/>
              </w:rPr>
              <w:t xml:space="preserve"> EUR</w:t>
            </w:r>
          </w:p>
        </w:tc>
      </w:tr>
      <w:tr w:rsidR="003D1ED2" w:rsidRPr="003D1ED2" w14:paraId="6B2D84FD" w14:textId="77777777" w:rsidTr="003D1ED2">
        <w:tc>
          <w:tcPr>
            <w:tcW w:w="2972" w:type="dxa"/>
            <w:shd w:val="clear" w:color="auto" w:fill="auto"/>
          </w:tcPr>
          <w:p w14:paraId="6754B7FF" w14:textId="77777777" w:rsidR="003D1ED2" w:rsidRPr="003D1ED2" w:rsidRDefault="003D1ED2" w:rsidP="003D1ED2">
            <w:pPr>
              <w:spacing w:line="360" w:lineRule="exact"/>
              <w:rPr>
                <w:sz w:val="20"/>
              </w:rPr>
            </w:pPr>
            <w:r w:rsidRPr="003D1ED2">
              <w:rPr>
                <w:sz w:val="20"/>
              </w:rPr>
              <w:t>Unverb. Preisempfehlung</w:t>
            </w:r>
          </w:p>
          <w:p w14:paraId="2C719777" w14:textId="32F5F539" w:rsidR="003D1ED2" w:rsidRPr="003D1ED2" w:rsidRDefault="003D1ED2" w:rsidP="003D1ED2">
            <w:pPr>
              <w:spacing w:line="360" w:lineRule="exact"/>
              <w:rPr>
                <w:sz w:val="20"/>
              </w:rPr>
            </w:pPr>
            <w:r>
              <w:rPr>
                <w:sz w:val="20"/>
              </w:rPr>
              <w:t>ohne</w:t>
            </w:r>
            <w:r w:rsidRPr="003D1ED2">
              <w:rPr>
                <w:sz w:val="20"/>
              </w:rPr>
              <w:t xml:space="preserve"> Akku / RY18HT55A-</w:t>
            </w:r>
            <w:r>
              <w:rPr>
                <w:sz w:val="20"/>
              </w:rPr>
              <w:t>0</w:t>
            </w:r>
          </w:p>
        </w:tc>
        <w:tc>
          <w:tcPr>
            <w:tcW w:w="3940" w:type="dxa"/>
            <w:shd w:val="clear" w:color="auto" w:fill="auto"/>
          </w:tcPr>
          <w:p w14:paraId="7A674929" w14:textId="77777777" w:rsidR="003D1ED2" w:rsidRDefault="003D1ED2" w:rsidP="003D1ED2">
            <w:pPr>
              <w:spacing w:line="360" w:lineRule="exact"/>
              <w:jc w:val="right"/>
              <w:rPr>
                <w:sz w:val="20"/>
              </w:rPr>
            </w:pPr>
          </w:p>
          <w:p w14:paraId="1CCC783D" w14:textId="1ADBF8FA" w:rsidR="00723E2C" w:rsidRPr="003D1ED2" w:rsidRDefault="00723E2C" w:rsidP="003D1ED2">
            <w:pPr>
              <w:spacing w:line="360" w:lineRule="exact"/>
              <w:jc w:val="right"/>
              <w:rPr>
                <w:sz w:val="20"/>
              </w:rPr>
            </w:pPr>
            <w:r>
              <w:rPr>
                <w:sz w:val="20"/>
              </w:rPr>
              <w:t>129,90 EUR</w:t>
            </w:r>
          </w:p>
        </w:tc>
      </w:tr>
    </w:tbl>
    <w:p w14:paraId="5FA79940" w14:textId="77777777" w:rsidR="0012627E" w:rsidRDefault="0012627E" w:rsidP="0012627E">
      <w:pPr>
        <w:spacing w:line="360" w:lineRule="exact"/>
        <w:rPr>
          <w:sz w:val="22"/>
          <w:szCs w:val="22"/>
        </w:rPr>
      </w:pPr>
    </w:p>
    <w:p w14:paraId="6E483577" w14:textId="047AC3D8" w:rsidR="004903D1" w:rsidRDefault="004903D1">
      <w:pPr>
        <w:rPr>
          <w:sz w:val="22"/>
          <w:szCs w:val="22"/>
        </w:rPr>
      </w:pPr>
      <w:r>
        <w:rPr>
          <w:sz w:val="22"/>
          <w:szCs w:val="22"/>
        </w:rPr>
        <w:br w:type="page"/>
      </w:r>
    </w:p>
    <w:p w14:paraId="74B7F109" w14:textId="5E9B8865" w:rsidR="0012627E" w:rsidRDefault="004903D1" w:rsidP="0012627E">
      <w:pPr>
        <w:spacing w:line="360" w:lineRule="auto"/>
        <w:rPr>
          <w:sz w:val="22"/>
          <w:szCs w:val="22"/>
        </w:rPr>
      </w:pPr>
      <w:r>
        <w:rPr>
          <w:sz w:val="22"/>
          <w:szCs w:val="22"/>
        </w:rPr>
        <w:lastRenderedPageBreak/>
        <w:t>Tipps zum richtigen Heckenschnitt:</w:t>
      </w:r>
    </w:p>
    <w:p w14:paraId="0FCC691B" w14:textId="2FE8DF31" w:rsidR="004903D1" w:rsidRDefault="004903D1" w:rsidP="0012627E">
      <w:pPr>
        <w:spacing w:line="360" w:lineRule="auto"/>
        <w:rPr>
          <w:sz w:val="22"/>
          <w:szCs w:val="22"/>
        </w:rPr>
      </w:pPr>
    </w:p>
    <w:p w14:paraId="13C71EFD" w14:textId="233F3C29" w:rsidR="004903D1" w:rsidRPr="00967D03" w:rsidRDefault="004903D1" w:rsidP="00967D03">
      <w:pPr>
        <w:pStyle w:val="Listenabsatz"/>
        <w:numPr>
          <w:ilvl w:val="0"/>
          <w:numId w:val="1"/>
        </w:numPr>
        <w:spacing w:line="360" w:lineRule="auto"/>
        <w:rPr>
          <w:sz w:val="22"/>
          <w:szCs w:val="22"/>
        </w:rPr>
      </w:pPr>
      <w:r w:rsidRPr="00967D03">
        <w:rPr>
          <w:sz w:val="22"/>
          <w:szCs w:val="22"/>
        </w:rPr>
        <w:t xml:space="preserve">Damit Hecken und Sträucher im Sommer gut wachsen und sich gesund entwickeln, ist im Winter </w:t>
      </w:r>
      <w:r w:rsidR="00967D03" w:rsidRPr="00967D03">
        <w:rPr>
          <w:sz w:val="22"/>
          <w:szCs w:val="22"/>
        </w:rPr>
        <w:t>oder im</w:t>
      </w:r>
      <w:r w:rsidRPr="00967D03">
        <w:rPr>
          <w:sz w:val="22"/>
          <w:szCs w:val="22"/>
        </w:rPr>
        <w:t xml:space="preserve"> </w:t>
      </w:r>
      <w:r w:rsidR="00967D03" w:rsidRPr="00967D03">
        <w:rPr>
          <w:sz w:val="22"/>
          <w:szCs w:val="22"/>
        </w:rPr>
        <w:t>zeitigen Frühjahr ein kräftiger Rückschnitt notwendig.</w:t>
      </w:r>
    </w:p>
    <w:p w14:paraId="649D8895" w14:textId="0A8DA183" w:rsidR="00967D03" w:rsidRDefault="00967D03" w:rsidP="0012627E">
      <w:pPr>
        <w:spacing w:line="360" w:lineRule="auto"/>
        <w:rPr>
          <w:sz w:val="22"/>
          <w:szCs w:val="22"/>
        </w:rPr>
      </w:pPr>
    </w:p>
    <w:p w14:paraId="7679C8D9" w14:textId="719FDC5D" w:rsidR="00967D03" w:rsidRPr="00967D03" w:rsidRDefault="00967D03" w:rsidP="00967D03">
      <w:pPr>
        <w:pStyle w:val="Listenabsatz"/>
        <w:numPr>
          <w:ilvl w:val="0"/>
          <w:numId w:val="1"/>
        </w:numPr>
        <w:spacing w:line="360" w:lineRule="auto"/>
        <w:rPr>
          <w:sz w:val="22"/>
          <w:szCs w:val="22"/>
        </w:rPr>
      </w:pPr>
      <w:r w:rsidRPr="00967D03">
        <w:rPr>
          <w:sz w:val="22"/>
          <w:szCs w:val="22"/>
        </w:rPr>
        <w:t>Bei einem frühen Rückschnitt treiben die Gehölze eher aus und haben dann ausreichend Zeit, für ein schnelles, kräftiges Wachstum.</w:t>
      </w:r>
    </w:p>
    <w:p w14:paraId="1CD5CD14" w14:textId="51294451" w:rsidR="00967D03" w:rsidRDefault="00967D03" w:rsidP="0012627E">
      <w:pPr>
        <w:spacing w:line="360" w:lineRule="auto"/>
        <w:rPr>
          <w:sz w:val="22"/>
          <w:szCs w:val="22"/>
        </w:rPr>
      </w:pPr>
    </w:p>
    <w:p w14:paraId="372EBF47" w14:textId="7AF2D1D5" w:rsidR="00967D03" w:rsidRDefault="00967D03" w:rsidP="00967D03">
      <w:pPr>
        <w:pStyle w:val="Listenabsatz"/>
        <w:numPr>
          <w:ilvl w:val="0"/>
          <w:numId w:val="1"/>
        </w:numPr>
        <w:spacing w:line="360" w:lineRule="auto"/>
        <w:rPr>
          <w:sz w:val="22"/>
          <w:szCs w:val="22"/>
        </w:rPr>
      </w:pPr>
      <w:r w:rsidRPr="00967D03">
        <w:rPr>
          <w:sz w:val="22"/>
          <w:szCs w:val="22"/>
        </w:rPr>
        <w:t>Erfolgt der Rückschnitt im Winter, haben die Pflanzen nur wenige oder keine Blätter und die Kontrolle über den exakten Schnitt fällt leichter.</w:t>
      </w:r>
    </w:p>
    <w:p w14:paraId="61C8182F" w14:textId="77777777" w:rsidR="00967D03" w:rsidRPr="00967D03" w:rsidRDefault="00967D03" w:rsidP="00967D03">
      <w:pPr>
        <w:pStyle w:val="Listenabsatz"/>
        <w:rPr>
          <w:sz w:val="22"/>
          <w:szCs w:val="22"/>
        </w:rPr>
      </w:pPr>
    </w:p>
    <w:p w14:paraId="6BF86B3C" w14:textId="09AD357A" w:rsidR="004903D1" w:rsidRDefault="00967D03" w:rsidP="006E68EE">
      <w:pPr>
        <w:pStyle w:val="Listenabsatz"/>
        <w:numPr>
          <w:ilvl w:val="0"/>
          <w:numId w:val="1"/>
        </w:numPr>
        <w:spacing w:line="360" w:lineRule="auto"/>
        <w:rPr>
          <w:sz w:val="22"/>
          <w:szCs w:val="22"/>
        </w:rPr>
      </w:pPr>
      <w:r w:rsidRPr="00967D03">
        <w:rPr>
          <w:sz w:val="22"/>
          <w:szCs w:val="22"/>
        </w:rPr>
        <w:t xml:space="preserve">Frühjahrsblüher bilden ihre Blütenknospen bereits im Vorjahr und dürfen deshalb nicht im Winter geschnitten werden. Stattdessen reicht ein Rückschnitt etwa alle drei Jahre nach der Blüte. </w:t>
      </w:r>
    </w:p>
    <w:p w14:paraId="144F5E74" w14:textId="77777777" w:rsidR="00967D03" w:rsidRPr="00967D03" w:rsidRDefault="00967D03" w:rsidP="00967D03">
      <w:pPr>
        <w:pStyle w:val="Listenabsatz"/>
        <w:rPr>
          <w:sz w:val="22"/>
          <w:szCs w:val="22"/>
        </w:rPr>
      </w:pPr>
    </w:p>
    <w:p w14:paraId="3D5C21B6" w14:textId="742B9641" w:rsidR="00944F80" w:rsidRDefault="00944F80" w:rsidP="00DB4E20">
      <w:pPr>
        <w:pStyle w:val="Listenabsatz"/>
        <w:numPr>
          <w:ilvl w:val="0"/>
          <w:numId w:val="1"/>
        </w:numPr>
        <w:spacing w:line="360" w:lineRule="auto"/>
        <w:rPr>
          <w:sz w:val="22"/>
          <w:szCs w:val="22"/>
        </w:rPr>
      </w:pPr>
      <w:r>
        <w:rPr>
          <w:sz w:val="22"/>
          <w:szCs w:val="22"/>
        </w:rPr>
        <w:t>Ein kompletter Rückschnitt ist zum Schutz brütender Vögel und anderer Kleintiere vielerorts nur in der Zeit vom 1. Oktober bis 1. März erlaubt. In der übrigen Zeit sind allerdings Formschnitte möglich.</w:t>
      </w:r>
    </w:p>
    <w:p w14:paraId="20767278" w14:textId="77777777" w:rsidR="00DB4E20" w:rsidRPr="00DB4E20" w:rsidRDefault="00DB4E20" w:rsidP="00DB4E20">
      <w:pPr>
        <w:pStyle w:val="Listenabsatz"/>
        <w:rPr>
          <w:sz w:val="22"/>
          <w:szCs w:val="22"/>
        </w:rPr>
      </w:pPr>
    </w:p>
    <w:p w14:paraId="47303BE4" w14:textId="076FC1CA" w:rsidR="00DB4E20" w:rsidRDefault="00DB4E20" w:rsidP="00DB4E20">
      <w:pPr>
        <w:spacing w:line="360" w:lineRule="auto"/>
        <w:rPr>
          <w:sz w:val="22"/>
          <w:szCs w:val="22"/>
        </w:rPr>
      </w:pPr>
    </w:p>
    <w:p w14:paraId="656A13E9" w14:textId="77777777" w:rsidR="00DB4E20" w:rsidRDefault="00DB4E20" w:rsidP="00DB4E20">
      <w:pPr>
        <w:spacing w:line="360" w:lineRule="auto"/>
        <w:rPr>
          <w:sz w:val="22"/>
          <w:szCs w:val="22"/>
        </w:rPr>
      </w:pPr>
    </w:p>
    <w:p w14:paraId="4660E168" w14:textId="0D1771BB" w:rsidR="00DB4E20" w:rsidRDefault="00DB4E20" w:rsidP="00DB4E20">
      <w:pPr>
        <w:spacing w:line="360" w:lineRule="auto"/>
        <w:rPr>
          <w:sz w:val="22"/>
          <w:szCs w:val="22"/>
        </w:rPr>
      </w:pPr>
      <w:r>
        <w:rPr>
          <w:sz w:val="22"/>
          <w:szCs w:val="22"/>
        </w:rPr>
        <w:t>Fotos: Ryobi</w:t>
      </w:r>
    </w:p>
    <w:p w14:paraId="5772C5CF" w14:textId="01F79DE9" w:rsidR="00DB4E20" w:rsidRDefault="00DB4E20" w:rsidP="00DB4E20">
      <w:pPr>
        <w:spacing w:line="360" w:lineRule="auto"/>
        <w:rPr>
          <w:sz w:val="22"/>
          <w:szCs w:val="22"/>
        </w:rPr>
      </w:pPr>
      <w:r>
        <w:rPr>
          <w:noProof/>
        </w:rPr>
        <w:drawing>
          <wp:inline distT="0" distB="0" distL="0" distR="0" wp14:anchorId="5775CE78" wp14:editId="1E5C2A25">
            <wp:extent cx="2876550" cy="19240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4A0B5252" w14:textId="6CDF4F5F" w:rsidR="00DB4E20" w:rsidRDefault="00DB4E20" w:rsidP="00DB4E20">
      <w:pPr>
        <w:spacing w:line="360" w:lineRule="exact"/>
        <w:rPr>
          <w:i/>
          <w:iCs/>
          <w:sz w:val="20"/>
        </w:rPr>
      </w:pPr>
      <w:r w:rsidRPr="00DB4E20">
        <w:rPr>
          <w:i/>
          <w:iCs/>
          <w:sz w:val="20"/>
        </w:rPr>
        <w:t>Die neue 18 Volt-Heckenschere RY18HT55A von Ryobi arbeitet so leistungsstark, dass man vergisst, ein Akkuwerkzeug in der Hand zu halten.</w:t>
      </w:r>
    </w:p>
    <w:p w14:paraId="4DF4D27E" w14:textId="443C03AA" w:rsidR="00DB4E20" w:rsidRDefault="00DB4E20" w:rsidP="00DB4E20">
      <w:pPr>
        <w:spacing w:line="360" w:lineRule="exact"/>
        <w:rPr>
          <w:i/>
          <w:iCs/>
          <w:sz w:val="20"/>
        </w:rPr>
      </w:pPr>
    </w:p>
    <w:p w14:paraId="4D656D12" w14:textId="6AA8221D" w:rsidR="00DB4E20" w:rsidRDefault="00DB4E20" w:rsidP="00DB4E20">
      <w:pPr>
        <w:spacing w:line="360" w:lineRule="exact"/>
        <w:rPr>
          <w:i/>
          <w:iCs/>
          <w:sz w:val="20"/>
        </w:rPr>
      </w:pPr>
      <w:r>
        <w:rPr>
          <w:noProof/>
        </w:rPr>
        <w:lastRenderedPageBreak/>
        <w:drawing>
          <wp:anchor distT="0" distB="0" distL="114300" distR="114300" simplePos="0" relativeHeight="251658752" behindDoc="0" locked="0" layoutInCell="1" allowOverlap="1" wp14:anchorId="705FA7C8" wp14:editId="0020339E">
            <wp:simplePos x="0" y="0"/>
            <wp:positionH relativeFrom="column">
              <wp:posOffset>-1905</wp:posOffset>
            </wp:positionH>
            <wp:positionV relativeFrom="paragraph">
              <wp:posOffset>0</wp:posOffset>
            </wp:positionV>
            <wp:extent cx="2876400" cy="1926000"/>
            <wp:effectExtent l="0" t="0" r="63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400" cy="192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BAB1D" w14:textId="77777777" w:rsidR="00DB4E20" w:rsidRDefault="00DB4E20">
      <w:pPr>
        <w:rPr>
          <w:i/>
          <w:iCs/>
          <w:sz w:val="20"/>
        </w:rPr>
      </w:pPr>
    </w:p>
    <w:p w14:paraId="089B6669" w14:textId="77777777" w:rsidR="00DB4E20" w:rsidRDefault="00DB4E20">
      <w:pPr>
        <w:rPr>
          <w:i/>
          <w:iCs/>
          <w:sz w:val="20"/>
        </w:rPr>
      </w:pPr>
    </w:p>
    <w:p w14:paraId="40FC88B0" w14:textId="77777777" w:rsidR="00DB4E20" w:rsidRDefault="00DB4E20">
      <w:pPr>
        <w:rPr>
          <w:i/>
          <w:iCs/>
          <w:sz w:val="20"/>
        </w:rPr>
      </w:pPr>
    </w:p>
    <w:p w14:paraId="38614E8B" w14:textId="77777777" w:rsidR="00DB4E20" w:rsidRDefault="00DB4E20">
      <w:pPr>
        <w:rPr>
          <w:i/>
          <w:iCs/>
          <w:sz w:val="20"/>
        </w:rPr>
      </w:pPr>
    </w:p>
    <w:p w14:paraId="44AFF732" w14:textId="77777777" w:rsidR="00DB4E20" w:rsidRDefault="00DB4E20">
      <w:pPr>
        <w:rPr>
          <w:i/>
          <w:iCs/>
          <w:sz w:val="20"/>
        </w:rPr>
      </w:pPr>
    </w:p>
    <w:p w14:paraId="18946D10" w14:textId="77777777" w:rsidR="00DB4E20" w:rsidRDefault="00DB4E20">
      <w:pPr>
        <w:rPr>
          <w:i/>
          <w:iCs/>
          <w:sz w:val="20"/>
        </w:rPr>
      </w:pPr>
    </w:p>
    <w:p w14:paraId="619FEECD" w14:textId="77777777" w:rsidR="00DB4E20" w:rsidRDefault="00DB4E20">
      <w:pPr>
        <w:rPr>
          <w:i/>
          <w:iCs/>
          <w:sz w:val="20"/>
        </w:rPr>
      </w:pPr>
    </w:p>
    <w:p w14:paraId="41E59CED" w14:textId="77777777" w:rsidR="00DB4E20" w:rsidRDefault="00DB4E20">
      <w:pPr>
        <w:rPr>
          <w:i/>
          <w:iCs/>
          <w:sz w:val="20"/>
        </w:rPr>
      </w:pPr>
    </w:p>
    <w:p w14:paraId="4ED8EFCC" w14:textId="77777777" w:rsidR="00DB4E20" w:rsidRDefault="00DB4E20">
      <w:pPr>
        <w:rPr>
          <w:i/>
          <w:iCs/>
          <w:sz w:val="20"/>
        </w:rPr>
      </w:pPr>
    </w:p>
    <w:p w14:paraId="51123A3F" w14:textId="77777777" w:rsidR="00DB4E20" w:rsidRDefault="00DB4E20">
      <w:pPr>
        <w:rPr>
          <w:i/>
          <w:iCs/>
          <w:sz w:val="20"/>
        </w:rPr>
      </w:pPr>
    </w:p>
    <w:p w14:paraId="23705C78" w14:textId="77777777" w:rsidR="00DB4E20" w:rsidRDefault="00DB4E20">
      <w:pPr>
        <w:rPr>
          <w:i/>
          <w:iCs/>
          <w:sz w:val="20"/>
        </w:rPr>
      </w:pPr>
    </w:p>
    <w:p w14:paraId="704D3C72" w14:textId="77777777" w:rsidR="00DB4E20" w:rsidRDefault="00DB4E20">
      <w:pPr>
        <w:rPr>
          <w:i/>
          <w:iCs/>
          <w:sz w:val="20"/>
        </w:rPr>
      </w:pPr>
    </w:p>
    <w:p w14:paraId="6298F6B6" w14:textId="4E249CDE" w:rsidR="00DB4E20" w:rsidRDefault="00DB4E20">
      <w:pPr>
        <w:rPr>
          <w:i/>
          <w:iCs/>
          <w:sz w:val="20"/>
        </w:rPr>
      </w:pPr>
      <w:r>
        <w:rPr>
          <w:i/>
          <w:iCs/>
          <w:sz w:val="20"/>
        </w:rPr>
        <w:t>Ein neues Griffdesign ermöglicht eine komfortable Handhabung sowohl beim senkrechten als auch beim waagerechten Schnitt.</w:t>
      </w:r>
    </w:p>
    <w:p w14:paraId="6DA2C338" w14:textId="18281BA1" w:rsidR="00DB4E20" w:rsidRDefault="00DB4E20">
      <w:pPr>
        <w:rPr>
          <w:i/>
          <w:iCs/>
          <w:sz w:val="20"/>
        </w:rPr>
      </w:pPr>
    </w:p>
    <w:p w14:paraId="55B8B2B3" w14:textId="049C42CE" w:rsidR="00DB4E20" w:rsidRDefault="00DB4E20">
      <w:pPr>
        <w:rPr>
          <w:i/>
          <w:iCs/>
          <w:sz w:val="20"/>
        </w:rPr>
      </w:pPr>
    </w:p>
    <w:p w14:paraId="79BB9E84" w14:textId="0407C77D" w:rsidR="00F22FBC" w:rsidRDefault="00F22FBC">
      <w:pPr>
        <w:rPr>
          <w:i/>
          <w:iCs/>
          <w:sz w:val="20"/>
        </w:rPr>
      </w:pPr>
      <w:r w:rsidRPr="00F22FBC">
        <w:rPr>
          <w:i/>
          <w:iCs/>
          <w:noProof/>
          <w:sz w:val="20"/>
        </w:rPr>
        <w:drawing>
          <wp:inline distT="0" distB="0" distL="0" distR="0" wp14:anchorId="62D8E491" wp14:editId="62241C2F">
            <wp:extent cx="2876550" cy="1924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97CBE15" w14:textId="27018E27" w:rsidR="00F22FBC" w:rsidRDefault="00F22FBC">
      <w:pPr>
        <w:rPr>
          <w:i/>
          <w:iCs/>
          <w:sz w:val="20"/>
        </w:rPr>
      </w:pPr>
    </w:p>
    <w:p w14:paraId="01B72F23" w14:textId="20E4498A" w:rsidR="00F22FBC" w:rsidRDefault="00F22FBC">
      <w:pPr>
        <w:rPr>
          <w:i/>
          <w:iCs/>
          <w:sz w:val="20"/>
        </w:rPr>
      </w:pPr>
      <w:r w:rsidRPr="00F22FBC">
        <w:rPr>
          <w:i/>
          <w:iCs/>
          <w:sz w:val="20"/>
        </w:rPr>
        <w:t xml:space="preserve">Gleich mitgeliefert wird </w:t>
      </w:r>
      <w:r>
        <w:rPr>
          <w:i/>
          <w:iCs/>
          <w:sz w:val="20"/>
        </w:rPr>
        <w:t xml:space="preserve">der </w:t>
      </w:r>
      <w:r w:rsidRPr="00F22FBC">
        <w:rPr>
          <w:i/>
          <w:iCs/>
          <w:sz w:val="20"/>
        </w:rPr>
        <w:t>Schnittgutkehrer</w:t>
      </w:r>
      <w:r>
        <w:rPr>
          <w:i/>
          <w:iCs/>
          <w:sz w:val="20"/>
        </w:rPr>
        <w:t xml:space="preserve"> </w:t>
      </w:r>
      <w:proofErr w:type="spellStart"/>
      <w:r>
        <w:rPr>
          <w:i/>
          <w:iCs/>
          <w:sz w:val="20"/>
        </w:rPr>
        <w:t>HedgeSweep</w:t>
      </w:r>
      <w:proofErr w:type="spellEnd"/>
      <w:r w:rsidRPr="00F22FBC">
        <w:rPr>
          <w:i/>
          <w:iCs/>
          <w:sz w:val="20"/>
        </w:rPr>
        <w:t xml:space="preserve">, der auf das Messer aufgeschoben </w:t>
      </w:r>
      <w:r>
        <w:rPr>
          <w:i/>
          <w:iCs/>
          <w:sz w:val="20"/>
        </w:rPr>
        <w:t>wird.</w:t>
      </w:r>
      <w:r w:rsidRPr="00F22FBC">
        <w:rPr>
          <w:i/>
          <w:iCs/>
          <w:sz w:val="20"/>
        </w:rPr>
        <w:t xml:space="preserve"> Er </w:t>
      </w:r>
      <w:r>
        <w:rPr>
          <w:i/>
          <w:iCs/>
          <w:sz w:val="20"/>
        </w:rPr>
        <w:t xml:space="preserve">kehrt das </w:t>
      </w:r>
      <w:r w:rsidRPr="00F22FBC">
        <w:rPr>
          <w:i/>
          <w:iCs/>
          <w:sz w:val="20"/>
        </w:rPr>
        <w:t xml:space="preserve">abgetrennte Material in einem Arbeitszug mit der Bewegung der Schere </w:t>
      </w:r>
      <w:r>
        <w:rPr>
          <w:i/>
          <w:iCs/>
          <w:sz w:val="20"/>
        </w:rPr>
        <w:t>von der Hecke ab.</w:t>
      </w:r>
    </w:p>
    <w:p w14:paraId="52DEA618" w14:textId="77777777" w:rsidR="00DB4E20" w:rsidRDefault="00DB4E20">
      <w:pPr>
        <w:rPr>
          <w:i/>
          <w:iCs/>
          <w:sz w:val="20"/>
        </w:rPr>
      </w:pPr>
    </w:p>
    <w:p w14:paraId="2B2CADB8" w14:textId="77777777" w:rsidR="00DB4E20" w:rsidRPr="00170632" w:rsidRDefault="00DB4E20" w:rsidP="00170632">
      <w:pPr>
        <w:spacing w:line="360" w:lineRule="auto"/>
        <w:rPr>
          <w:sz w:val="20"/>
        </w:rPr>
      </w:pPr>
    </w:p>
    <w:p w14:paraId="6337F90F" w14:textId="30A8A55B" w:rsidR="0012627E" w:rsidRDefault="00170632" w:rsidP="00170632">
      <w:pPr>
        <w:spacing w:line="360" w:lineRule="auto"/>
        <w:rPr>
          <w:sz w:val="20"/>
        </w:rPr>
      </w:pPr>
      <w:r w:rsidRPr="00170632">
        <w:rPr>
          <w:sz w:val="20"/>
        </w:rPr>
        <w:t>Üb</w:t>
      </w:r>
      <w:r w:rsidR="0012627E">
        <w:rPr>
          <w:sz w:val="20"/>
        </w:rPr>
        <w:t>er Ryobi</w:t>
      </w:r>
    </w:p>
    <w:p w14:paraId="755AA4C4" w14:textId="77777777" w:rsidR="0012627E" w:rsidRDefault="0012627E" w:rsidP="0012627E">
      <w:pPr>
        <w:spacing w:line="360" w:lineRule="auto"/>
        <w:rPr>
          <w:sz w:val="20"/>
        </w:rPr>
      </w:pPr>
      <w:r>
        <w:rPr>
          <w:sz w:val="20"/>
        </w:rPr>
        <w:t>Ryobi bietet anspruchsvollen Anwendern moderne Elektrowerkzeuge und Gartengeräte für den Einsatz rund um Haus und Garten. Basis des Erfolges sind die beständige Weiter- und Neuentwicklung von Produkten mit hoher Qualität, praxisgerechten ergonomischen Merkmalen und starkem Design. Der Ryobi-Mutter</w:t>
      </w:r>
      <w:r>
        <w:rPr>
          <w:sz w:val="20"/>
        </w:rPr>
        <w:softHyphen/>
        <w:t>konzern Techtronic Industries ist einer der größten Hersteller von Elektrowerkzeugen weltweit und gilt als Pionier bei der Einführung von Werkzeugen, die mit Lithium-Ionen-Akkus betrieben werden. Das umfangreiche Programm von Ryobi umfasst Elektrowerkzeuge und Gartengeräte mit einer starken Konzentration auf den Ausbau des Akkuprogramms.</w:t>
      </w:r>
    </w:p>
    <w:sectPr w:rsidR="0012627E" w:rsidSect="003D1ED2">
      <w:pgSz w:w="11907" w:h="16840"/>
      <w:pgMar w:top="1418" w:right="2835"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duit ITC">
    <w:altName w:val="Conduit IT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000857"/>
    <w:multiLevelType w:val="hybridMultilevel"/>
    <w:tmpl w:val="235A7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9B"/>
    <w:rsid w:val="000272BB"/>
    <w:rsid w:val="00032EBF"/>
    <w:rsid w:val="000343A9"/>
    <w:rsid w:val="00073586"/>
    <w:rsid w:val="000B65B1"/>
    <w:rsid w:val="000D2453"/>
    <w:rsid w:val="000D254D"/>
    <w:rsid w:val="001138D2"/>
    <w:rsid w:val="0012627E"/>
    <w:rsid w:val="00162B9F"/>
    <w:rsid w:val="00170632"/>
    <w:rsid w:val="00170ED1"/>
    <w:rsid w:val="001A1A7D"/>
    <w:rsid w:val="001B69DB"/>
    <w:rsid w:val="001C341E"/>
    <w:rsid w:val="002434E2"/>
    <w:rsid w:val="002763AD"/>
    <w:rsid w:val="0028715E"/>
    <w:rsid w:val="002A2B0D"/>
    <w:rsid w:val="002C0028"/>
    <w:rsid w:val="002C7B8A"/>
    <w:rsid w:val="00314740"/>
    <w:rsid w:val="003322A7"/>
    <w:rsid w:val="003453C1"/>
    <w:rsid w:val="00357213"/>
    <w:rsid w:val="003817E9"/>
    <w:rsid w:val="003A7ECF"/>
    <w:rsid w:val="003D1ED2"/>
    <w:rsid w:val="004031B0"/>
    <w:rsid w:val="00411FF6"/>
    <w:rsid w:val="004155EE"/>
    <w:rsid w:val="00423F15"/>
    <w:rsid w:val="00431439"/>
    <w:rsid w:val="00470B8A"/>
    <w:rsid w:val="0047387D"/>
    <w:rsid w:val="00487E9A"/>
    <w:rsid w:val="004903D1"/>
    <w:rsid w:val="004B4E12"/>
    <w:rsid w:val="004C2052"/>
    <w:rsid w:val="00512606"/>
    <w:rsid w:val="00520261"/>
    <w:rsid w:val="00527E83"/>
    <w:rsid w:val="00565ADB"/>
    <w:rsid w:val="00577AD5"/>
    <w:rsid w:val="005E1E24"/>
    <w:rsid w:val="005E4BA6"/>
    <w:rsid w:val="005E5D6F"/>
    <w:rsid w:val="00601982"/>
    <w:rsid w:val="006261A7"/>
    <w:rsid w:val="0065419A"/>
    <w:rsid w:val="00683A5C"/>
    <w:rsid w:val="0069035D"/>
    <w:rsid w:val="0069658B"/>
    <w:rsid w:val="006D653A"/>
    <w:rsid w:val="00723E2C"/>
    <w:rsid w:val="0074657A"/>
    <w:rsid w:val="00792CBB"/>
    <w:rsid w:val="007A1FDE"/>
    <w:rsid w:val="007A27C6"/>
    <w:rsid w:val="00825A9B"/>
    <w:rsid w:val="00855A80"/>
    <w:rsid w:val="0086058C"/>
    <w:rsid w:val="009120F8"/>
    <w:rsid w:val="00922241"/>
    <w:rsid w:val="00944F80"/>
    <w:rsid w:val="0094635C"/>
    <w:rsid w:val="00966A44"/>
    <w:rsid w:val="00967D03"/>
    <w:rsid w:val="009835F3"/>
    <w:rsid w:val="009877E4"/>
    <w:rsid w:val="009A1880"/>
    <w:rsid w:val="009C35FD"/>
    <w:rsid w:val="009F2590"/>
    <w:rsid w:val="009F4143"/>
    <w:rsid w:val="00A119E2"/>
    <w:rsid w:val="00A35A92"/>
    <w:rsid w:val="00A512F8"/>
    <w:rsid w:val="00A9680F"/>
    <w:rsid w:val="00AA3579"/>
    <w:rsid w:val="00AA3D02"/>
    <w:rsid w:val="00AA7E9F"/>
    <w:rsid w:val="00B06037"/>
    <w:rsid w:val="00B41094"/>
    <w:rsid w:val="00B46296"/>
    <w:rsid w:val="00B607EF"/>
    <w:rsid w:val="00B70FDB"/>
    <w:rsid w:val="00B7246C"/>
    <w:rsid w:val="00B749A6"/>
    <w:rsid w:val="00B854FA"/>
    <w:rsid w:val="00B91EC1"/>
    <w:rsid w:val="00B96D95"/>
    <w:rsid w:val="00BE2EA5"/>
    <w:rsid w:val="00C07778"/>
    <w:rsid w:val="00C13EEE"/>
    <w:rsid w:val="00C6308A"/>
    <w:rsid w:val="00C640AF"/>
    <w:rsid w:val="00C712C8"/>
    <w:rsid w:val="00C73E34"/>
    <w:rsid w:val="00CF0F99"/>
    <w:rsid w:val="00D0357F"/>
    <w:rsid w:val="00D11441"/>
    <w:rsid w:val="00D26A0B"/>
    <w:rsid w:val="00D50382"/>
    <w:rsid w:val="00D95DE1"/>
    <w:rsid w:val="00DA5FD5"/>
    <w:rsid w:val="00DB4E20"/>
    <w:rsid w:val="00DD4656"/>
    <w:rsid w:val="00DD5154"/>
    <w:rsid w:val="00DD7D1C"/>
    <w:rsid w:val="00DF381B"/>
    <w:rsid w:val="00E73848"/>
    <w:rsid w:val="00E846D5"/>
    <w:rsid w:val="00F22FBC"/>
    <w:rsid w:val="00F25488"/>
    <w:rsid w:val="00F350D0"/>
    <w:rsid w:val="00F35540"/>
    <w:rsid w:val="00F438CD"/>
    <w:rsid w:val="00F60E25"/>
    <w:rsid w:val="00F67E65"/>
    <w:rsid w:val="00F735EB"/>
    <w:rsid w:val="00F7616C"/>
    <w:rsid w:val="00F76180"/>
    <w:rsid w:val="00F80A0D"/>
    <w:rsid w:val="00F85292"/>
    <w:rsid w:val="00FA345D"/>
    <w:rsid w:val="00FA6364"/>
    <w:rsid w:val="00FB1FBD"/>
    <w:rsid w:val="00FC3DF1"/>
    <w:rsid w:val="00FE5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8D8481"/>
  <w15:chartTrackingRefBased/>
  <w15:docId w15:val="{8ABE113A-F070-4583-8B3F-654256AA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E20"/>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paragraph" w:customStyle="1" w:styleId="Default">
    <w:name w:val="Default"/>
    <w:rsid w:val="0086058C"/>
    <w:pPr>
      <w:autoSpaceDE w:val="0"/>
      <w:autoSpaceDN w:val="0"/>
      <w:adjustRightInd w:val="0"/>
    </w:pPr>
    <w:rPr>
      <w:rFonts w:ascii="Conduit ITC" w:eastAsia="SimSun" w:hAnsi="Conduit ITC" w:cs="Conduit ITC"/>
      <w:color w:val="000000"/>
      <w:sz w:val="24"/>
      <w:szCs w:val="24"/>
      <w:lang w:eastAsia="zh-CN"/>
    </w:rPr>
  </w:style>
  <w:style w:type="paragraph" w:styleId="Listenabsatz">
    <w:name w:val="List Paragraph"/>
    <w:basedOn w:val="Standard"/>
    <w:uiPriority w:val="34"/>
    <w:qFormat/>
    <w:rsid w:val="00967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Admin\AppData\Roaming\Microsoft\Vorlagen\PtA%20A+M%20Langtex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PtA A+M Langtext.dot</Template>
  <TotalTime>0</TotalTime>
  <Pages>1</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Kay-Admin</dc:creator>
  <cp:keywords/>
  <cp:lastModifiedBy>Kay Müller</cp:lastModifiedBy>
  <cp:revision>4</cp:revision>
  <cp:lastPrinted>2014-01-03T14:23:00Z</cp:lastPrinted>
  <dcterms:created xsi:type="dcterms:W3CDTF">2021-02-17T07:08:00Z</dcterms:created>
  <dcterms:modified xsi:type="dcterms:W3CDTF">2021-02-17T07:24:00Z</dcterms:modified>
</cp:coreProperties>
</file>