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D8EEA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937806" wp14:editId="5F704E93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359C8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34183B94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20B2623A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766F0D27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1D589951" w14:textId="77777777" w:rsidR="00DD5154" w:rsidRPr="00DE7100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DE7100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DE7100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DE7100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DE7100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6AFE6D8C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3DBD8BBF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2BA6E9D7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3D65B39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01A6D969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37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728359C8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34183B94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20B2623A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766F0D27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1D589951" w14:textId="77777777" w:rsidR="00DD5154" w:rsidRPr="00DE7100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DE7100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DE7100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DE7100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DE7100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6AFE6D8C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3DBD8BBF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2BA6E9D7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3D65B39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01A6D969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09B00" w14:textId="77777777" w:rsidR="0069035D" w:rsidRPr="00C83475" w:rsidRDefault="0069035D" w:rsidP="002763AD"/>
    <w:p w14:paraId="5EC7095E" w14:textId="77777777" w:rsidR="0069035D" w:rsidRPr="00C83475" w:rsidRDefault="0069035D" w:rsidP="002763AD"/>
    <w:p w14:paraId="14BF4819" w14:textId="77777777" w:rsidR="0069035D" w:rsidRPr="00C83475" w:rsidRDefault="0069035D" w:rsidP="002763AD"/>
    <w:p w14:paraId="093D9E9C" w14:textId="77777777" w:rsidR="0069035D" w:rsidRPr="00C83475" w:rsidRDefault="0069035D" w:rsidP="002763AD"/>
    <w:p w14:paraId="1BFA6AA4" w14:textId="77777777" w:rsidR="0069035D" w:rsidRPr="00C83475" w:rsidRDefault="0069035D" w:rsidP="002763AD"/>
    <w:p w14:paraId="70D9D03F" w14:textId="77777777" w:rsidR="00D11441" w:rsidRPr="00C83475" w:rsidRDefault="00D11441" w:rsidP="002763AD"/>
    <w:p w14:paraId="6F16E357" w14:textId="77777777" w:rsidR="00855A80" w:rsidRDefault="00855A80" w:rsidP="002763AD"/>
    <w:p w14:paraId="4AAEEC28" w14:textId="7B78579D" w:rsidR="005E3CA2" w:rsidRPr="004B77A1" w:rsidRDefault="0049289C" w:rsidP="004B77A1">
      <w:pPr>
        <w:spacing w:line="360" w:lineRule="auto"/>
        <w:rPr>
          <w:sz w:val="32"/>
          <w:szCs w:val="32"/>
        </w:rPr>
      </w:pPr>
      <w:r w:rsidRPr="004B77A1">
        <w:rPr>
          <w:sz w:val="32"/>
          <w:szCs w:val="32"/>
        </w:rPr>
        <w:t xml:space="preserve">Wenn </w:t>
      </w:r>
      <w:r w:rsidR="00784AD5" w:rsidRPr="004B77A1">
        <w:rPr>
          <w:sz w:val="32"/>
          <w:szCs w:val="32"/>
        </w:rPr>
        <w:t>Gutes noch besser wird</w:t>
      </w:r>
    </w:p>
    <w:p w14:paraId="463CD933" w14:textId="38267264" w:rsidR="00767B57" w:rsidRPr="00767B57" w:rsidRDefault="00767B57" w:rsidP="004B77A1">
      <w:pPr>
        <w:spacing w:line="360" w:lineRule="auto"/>
        <w:rPr>
          <w:i/>
          <w:iCs/>
          <w:sz w:val="22"/>
          <w:szCs w:val="22"/>
        </w:rPr>
      </w:pPr>
      <w:r w:rsidRPr="00767B57">
        <w:rPr>
          <w:i/>
          <w:iCs/>
          <w:sz w:val="22"/>
          <w:szCs w:val="22"/>
        </w:rPr>
        <w:t xml:space="preserve">Stahlwille erweitert Ratschen-Ringmaulschlüssel Nr. 17 drei Schlüsselweiten und um flache Ausführungen in 15 Größen von 8 bis 24 </w:t>
      </w:r>
      <w:r w:rsidR="00926206">
        <w:rPr>
          <w:i/>
          <w:iCs/>
          <w:sz w:val="22"/>
          <w:szCs w:val="22"/>
        </w:rPr>
        <w:t>Millimeter</w:t>
      </w:r>
      <w:r w:rsidRPr="00767B57">
        <w:rPr>
          <w:i/>
          <w:iCs/>
          <w:sz w:val="22"/>
          <w:szCs w:val="22"/>
        </w:rPr>
        <w:t xml:space="preserve">  </w:t>
      </w:r>
    </w:p>
    <w:p w14:paraId="5D2E3477" w14:textId="0B75294B" w:rsidR="00DE7100" w:rsidRDefault="00DE7100" w:rsidP="004B77A1">
      <w:pPr>
        <w:spacing w:line="360" w:lineRule="auto"/>
        <w:rPr>
          <w:sz w:val="22"/>
          <w:szCs w:val="22"/>
        </w:rPr>
      </w:pPr>
    </w:p>
    <w:p w14:paraId="28BDE8C1" w14:textId="56E56991" w:rsidR="00DE7100" w:rsidRDefault="00DE7100" w:rsidP="004B77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Stahlwille erweitert sein Angebot im wichtigen </w:t>
      </w:r>
      <w:r w:rsidR="00FF42CB">
        <w:rPr>
          <w:sz w:val="22"/>
          <w:szCs w:val="22"/>
        </w:rPr>
        <w:t>Werkzeug-</w:t>
      </w:r>
      <w:r>
        <w:rPr>
          <w:sz w:val="22"/>
          <w:szCs w:val="22"/>
        </w:rPr>
        <w:t xml:space="preserve">Kernsortiment: Der Ratschen-Ringmaulschlüssel Nr. 17 wird </w:t>
      </w:r>
      <w:r w:rsidR="00767B57" w:rsidRPr="00767B57">
        <w:rPr>
          <w:sz w:val="22"/>
          <w:szCs w:val="22"/>
        </w:rPr>
        <w:t>um die flache Ausführung 17F in 15 Schlüsselweiten von 8 bis 24 mm  ergänzt</w:t>
      </w:r>
      <w:r w:rsidR="00767B57">
        <w:rPr>
          <w:sz w:val="22"/>
          <w:szCs w:val="22"/>
        </w:rPr>
        <w:t xml:space="preserve"> </w:t>
      </w:r>
      <w:r w:rsidR="00FF42CB">
        <w:rPr>
          <w:sz w:val="22"/>
          <w:szCs w:val="22"/>
        </w:rPr>
        <w:t>– mit Vorteilen in Ergonomie und Handhabung</w:t>
      </w:r>
      <w:r>
        <w:rPr>
          <w:sz w:val="22"/>
          <w:szCs w:val="22"/>
        </w:rPr>
        <w:t xml:space="preserve">. </w:t>
      </w:r>
      <w:r w:rsidR="00527BD8">
        <w:rPr>
          <w:sz w:val="22"/>
          <w:szCs w:val="22"/>
        </w:rPr>
        <w:t xml:space="preserve">Die </w:t>
      </w:r>
      <w:r>
        <w:rPr>
          <w:sz w:val="22"/>
          <w:szCs w:val="22"/>
        </w:rPr>
        <w:t xml:space="preserve">Ausführung </w:t>
      </w:r>
      <w:r w:rsidR="00161B24">
        <w:rPr>
          <w:sz w:val="22"/>
          <w:szCs w:val="22"/>
        </w:rPr>
        <w:t xml:space="preserve">mit abgewinkeltem Ratschenkopf </w:t>
      </w:r>
      <w:r w:rsidR="00767B57">
        <w:rPr>
          <w:sz w:val="22"/>
          <w:szCs w:val="22"/>
        </w:rPr>
        <w:t>gibt es jetzt auch in</w:t>
      </w:r>
      <w:r>
        <w:rPr>
          <w:sz w:val="22"/>
          <w:szCs w:val="22"/>
        </w:rPr>
        <w:t xml:space="preserve"> den Weiten 21, 22 und 24 mm</w:t>
      </w:r>
      <w:r w:rsidR="00767B57">
        <w:rPr>
          <w:sz w:val="22"/>
          <w:szCs w:val="22"/>
        </w:rPr>
        <w:t>.</w:t>
      </w:r>
      <w:r w:rsidR="00E1768B">
        <w:rPr>
          <w:sz w:val="22"/>
          <w:szCs w:val="22"/>
        </w:rPr>
        <w:t xml:space="preserve"> Damit ist für jeden Schraubfall </w:t>
      </w:r>
      <w:r w:rsidR="00F0796B">
        <w:rPr>
          <w:sz w:val="22"/>
          <w:szCs w:val="22"/>
        </w:rPr>
        <w:t xml:space="preserve">stets </w:t>
      </w:r>
      <w:r w:rsidR="00E1768B">
        <w:rPr>
          <w:sz w:val="22"/>
          <w:szCs w:val="22"/>
        </w:rPr>
        <w:t>die passende Schlüsselweite verfügbar. Für Anwender ein praktischer Vorteil</w:t>
      </w:r>
      <w:r w:rsidR="00F0796B">
        <w:rPr>
          <w:sz w:val="22"/>
          <w:szCs w:val="22"/>
        </w:rPr>
        <w:t xml:space="preserve">, denn </w:t>
      </w:r>
      <w:r w:rsidR="00926206">
        <w:rPr>
          <w:sz w:val="22"/>
          <w:szCs w:val="22"/>
        </w:rPr>
        <w:t>ihnen</w:t>
      </w:r>
      <w:r w:rsidR="00F0796B">
        <w:rPr>
          <w:sz w:val="22"/>
          <w:szCs w:val="22"/>
        </w:rPr>
        <w:t xml:space="preserve"> steht nun ein vollständiges Sortiment aus einer Hand und mit durchgängig hoher Qualität zur Verfügung.</w:t>
      </w:r>
      <w:r w:rsidR="00E1768B">
        <w:rPr>
          <w:sz w:val="22"/>
          <w:szCs w:val="22"/>
        </w:rPr>
        <w:t xml:space="preserve"> </w:t>
      </w:r>
    </w:p>
    <w:p w14:paraId="6C20520D" w14:textId="2EF8ACF7" w:rsidR="000C25B4" w:rsidRDefault="000C25B4" w:rsidP="004B77A1">
      <w:pPr>
        <w:spacing w:line="360" w:lineRule="auto"/>
        <w:rPr>
          <w:sz w:val="22"/>
          <w:szCs w:val="22"/>
        </w:rPr>
      </w:pPr>
    </w:p>
    <w:p w14:paraId="1C74DE92" w14:textId="290E3F24" w:rsidR="00973A99" w:rsidRDefault="00F0796B" w:rsidP="004B77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Dabei erweist sich die Kombination von Maul- und Ratschenschlüssel in einem Werkzeug bei vielen Arbeiten als sehr flexibel. </w:t>
      </w:r>
      <w:r w:rsidR="000C25B4">
        <w:rPr>
          <w:sz w:val="22"/>
          <w:szCs w:val="22"/>
        </w:rPr>
        <w:t xml:space="preserve">Wird es für den Maulschlüssel zu eng, </w:t>
      </w:r>
      <w:r w:rsidR="005F1BE5">
        <w:rPr>
          <w:sz w:val="22"/>
          <w:szCs w:val="22"/>
        </w:rPr>
        <w:t>kann</w:t>
      </w:r>
      <w:r w:rsidR="000C25B4">
        <w:rPr>
          <w:sz w:val="22"/>
          <w:szCs w:val="22"/>
        </w:rPr>
        <w:t xml:space="preserve"> die </w:t>
      </w:r>
      <w:r w:rsidR="00FF42CB">
        <w:rPr>
          <w:sz w:val="22"/>
          <w:szCs w:val="22"/>
        </w:rPr>
        <w:t xml:space="preserve">integrierte Ratsche mit 72 Zähnen </w:t>
      </w:r>
      <w:r w:rsidR="005F1022">
        <w:rPr>
          <w:sz w:val="22"/>
          <w:szCs w:val="22"/>
        </w:rPr>
        <w:t xml:space="preserve">mit </w:t>
      </w:r>
      <w:r w:rsidR="00FF42CB">
        <w:rPr>
          <w:sz w:val="22"/>
          <w:szCs w:val="22"/>
        </w:rPr>
        <w:t>eine</w:t>
      </w:r>
      <w:r w:rsidR="005F1BE5">
        <w:rPr>
          <w:sz w:val="22"/>
          <w:szCs w:val="22"/>
        </w:rPr>
        <w:t>m</w:t>
      </w:r>
      <w:r w:rsidR="00FF42CB">
        <w:rPr>
          <w:sz w:val="22"/>
          <w:szCs w:val="22"/>
        </w:rPr>
        <w:t xml:space="preserve"> Arbeitswinkel von nur 5 Grad</w:t>
      </w:r>
      <w:r w:rsidR="00B043F1">
        <w:rPr>
          <w:sz w:val="22"/>
          <w:szCs w:val="22"/>
        </w:rPr>
        <w:t xml:space="preserve"> verwendet werden</w:t>
      </w:r>
      <w:r w:rsidR="00FF42CB">
        <w:rPr>
          <w:sz w:val="22"/>
          <w:szCs w:val="22"/>
        </w:rPr>
        <w:t xml:space="preserve">. </w:t>
      </w:r>
      <w:r w:rsidR="00261673">
        <w:rPr>
          <w:sz w:val="22"/>
          <w:szCs w:val="22"/>
        </w:rPr>
        <w:t xml:space="preserve">Für einen schnellen Wechsel zwischen dem </w:t>
      </w:r>
      <w:r w:rsidR="00FF42CB">
        <w:rPr>
          <w:sz w:val="22"/>
          <w:szCs w:val="22"/>
        </w:rPr>
        <w:t xml:space="preserve">Anziehen und Lösen muss </w:t>
      </w:r>
      <w:r w:rsidR="000C25B4">
        <w:rPr>
          <w:sz w:val="22"/>
          <w:szCs w:val="22"/>
        </w:rPr>
        <w:t>die Ratsche</w:t>
      </w:r>
      <w:r w:rsidR="00300142">
        <w:rPr>
          <w:sz w:val="22"/>
          <w:szCs w:val="22"/>
        </w:rPr>
        <w:t xml:space="preserve"> </w:t>
      </w:r>
      <w:r w:rsidR="00D43DD7">
        <w:rPr>
          <w:sz w:val="22"/>
          <w:szCs w:val="22"/>
        </w:rPr>
        <w:t>beim Nr. 17 mit abgewinkelte</w:t>
      </w:r>
      <w:r w:rsidR="00473127">
        <w:rPr>
          <w:sz w:val="22"/>
          <w:szCs w:val="22"/>
        </w:rPr>
        <w:t>m</w:t>
      </w:r>
      <w:r w:rsidR="00D43DD7">
        <w:rPr>
          <w:sz w:val="22"/>
          <w:szCs w:val="22"/>
        </w:rPr>
        <w:t xml:space="preserve"> Kopf</w:t>
      </w:r>
      <w:r w:rsidR="00FF42CB">
        <w:rPr>
          <w:sz w:val="22"/>
          <w:szCs w:val="22"/>
        </w:rPr>
        <w:t xml:space="preserve"> nicht umgesteckt werden</w:t>
      </w:r>
      <w:r w:rsidR="00261673">
        <w:rPr>
          <w:sz w:val="22"/>
          <w:szCs w:val="22"/>
        </w:rPr>
        <w:t>. Sie ist komfortabel auf Knopfdruck umschaltbar.</w:t>
      </w:r>
      <w:r w:rsidR="00973A99">
        <w:rPr>
          <w:sz w:val="22"/>
          <w:szCs w:val="22"/>
        </w:rPr>
        <w:t xml:space="preserve"> </w:t>
      </w:r>
      <w:r w:rsidR="000C2C26">
        <w:rPr>
          <w:sz w:val="22"/>
          <w:szCs w:val="22"/>
        </w:rPr>
        <w:t xml:space="preserve">Die flache und nicht abgewinkelte Ausführung Nr. 17F </w:t>
      </w:r>
      <w:r w:rsidR="00851561">
        <w:rPr>
          <w:sz w:val="22"/>
          <w:szCs w:val="22"/>
        </w:rPr>
        <w:t>verbessert</w:t>
      </w:r>
      <w:r w:rsidR="00652CBA">
        <w:rPr>
          <w:sz w:val="22"/>
          <w:szCs w:val="22"/>
        </w:rPr>
        <w:t xml:space="preserve"> die Handhabung in engen Zwischenräumen</w:t>
      </w:r>
      <w:r w:rsidR="00261673">
        <w:rPr>
          <w:sz w:val="22"/>
          <w:szCs w:val="22"/>
        </w:rPr>
        <w:t>, in denen es auf jeden Millimeter ankommt</w:t>
      </w:r>
      <w:r w:rsidR="00652CBA">
        <w:rPr>
          <w:sz w:val="22"/>
          <w:szCs w:val="22"/>
        </w:rPr>
        <w:t>.</w:t>
      </w:r>
    </w:p>
    <w:p w14:paraId="5C6D134F" w14:textId="77777777" w:rsidR="00973A99" w:rsidRDefault="00973A99" w:rsidP="004B77A1">
      <w:pPr>
        <w:spacing w:line="360" w:lineRule="auto"/>
        <w:rPr>
          <w:sz w:val="22"/>
          <w:szCs w:val="22"/>
        </w:rPr>
      </w:pPr>
    </w:p>
    <w:p w14:paraId="55ADEF62" w14:textId="4EAEED73" w:rsidR="00783C0B" w:rsidRPr="000F1E5D" w:rsidRDefault="00973A99" w:rsidP="00783C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Mit schlanker Konstruktion und griffigem Finish liegen die Schlüssel komfortabel und ausgewogen in der Hand, selbst bei längerer Nutzung und Aufwendung höherer Kräfte. </w:t>
      </w:r>
      <w:r w:rsidR="00783C0B">
        <w:rPr>
          <w:sz w:val="22"/>
          <w:szCs w:val="22"/>
        </w:rPr>
        <w:t xml:space="preserve">Was Werkzeug von Stahlwille auszeichnet, sind </w:t>
      </w:r>
    </w:p>
    <w:p w14:paraId="4DCCBE10" w14:textId="0A0BFE07" w:rsidR="00BE0F94" w:rsidRDefault="000F1E5D" w:rsidP="004B77A1">
      <w:pPr>
        <w:spacing w:line="360" w:lineRule="auto"/>
        <w:rPr>
          <w:sz w:val="22"/>
          <w:szCs w:val="22"/>
        </w:rPr>
      </w:pPr>
      <w:r w:rsidRPr="000F1E5D">
        <w:rPr>
          <w:sz w:val="22"/>
          <w:szCs w:val="22"/>
        </w:rPr>
        <w:t>besonders niedrige Fertigungstoleranzen mit reproduzierbarer Maßgenauigkeit</w:t>
      </w:r>
      <w:r w:rsidR="00B0558B">
        <w:rPr>
          <w:sz w:val="22"/>
          <w:szCs w:val="22"/>
        </w:rPr>
        <w:t xml:space="preserve">. </w:t>
      </w:r>
      <w:r w:rsidRPr="000F1E5D">
        <w:rPr>
          <w:sz w:val="22"/>
          <w:szCs w:val="22"/>
        </w:rPr>
        <w:t xml:space="preserve">Maul </w:t>
      </w:r>
      <w:r>
        <w:rPr>
          <w:sz w:val="22"/>
          <w:szCs w:val="22"/>
        </w:rPr>
        <w:t>und</w:t>
      </w:r>
      <w:r w:rsidRPr="000F1E5D">
        <w:rPr>
          <w:sz w:val="22"/>
          <w:szCs w:val="22"/>
        </w:rPr>
        <w:t xml:space="preserve"> Ring </w:t>
      </w:r>
      <w:r w:rsidR="00833D33">
        <w:rPr>
          <w:sz w:val="22"/>
          <w:szCs w:val="22"/>
        </w:rPr>
        <w:t xml:space="preserve">passen </w:t>
      </w:r>
      <w:r w:rsidR="00B0558B">
        <w:rPr>
          <w:sz w:val="22"/>
          <w:szCs w:val="22"/>
        </w:rPr>
        <w:t xml:space="preserve">deshalb </w:t>
      </w:r>
      <w:r w:rsidRPr="000F1E5D">
        <w:rPr>
          <w:sz w:val="22"/>
          <w:szCs w:val="22"/>
        </w:rPr>
        <w:t xml:space="preserve">stets </w:t>
      </w:r>
      <w:r w:rsidR="000B30F9">
        <w:rPr>
          <w:sz w:val="22"/>
          <w:szCs w:val="22"/>
        </w:rPr>
        <w:t xml:space="preserve">vollkommen </w:t>
      </w:r>
      <w:r w:rsidR="00833D33">
        <w:rPr>
          <w:sz w:val="22"/>
          <w:szCs w:val="22"/>
        </w:rPr>
        <w:t xml:space="preserve">exakt auf Schrauben und Muttern. </w:t>
      </w:r>
      <w:r w:rsidRPr="000F1E5D">
        <w:rPr>
          <w:sz w:val="22"/>
          <w:szCs w:val="22"/>
        </w:rPr>
        <w:t xml:space="preserve">Wie wichtig das ist, wird klar, wenn Schraubenschlüssel </w:t>
      </w:r>
      <w:r w:rsidRPr="000F1E5D">
        <w:rPr>
          <w:sz w:val="22"/>
          <w:szCs w:val="22"/>
        </w:rPr>
        <w:lastRenderedPageBreak/>
        <w:t xml:space="preserve">abrutschen </w:t>
      </w:r>
      <w:r w:rsidR="00833D33">
        <w:rPr>
          <w:sz w:val="22"/>
          <w:szCs w:val="22"/>
        </w:rPr>
        <w:t>oder</w:t>
      </w:r>
      <w:r w:rsidR="00833D33" w:rsidRPr="000F1E5D">
        <w:rPr>
          <w:sz w:val="22"/>
          <w:szCs w:val="22"/>
        </w:rPr>
        <w:t xml:space="preserve"> </w:t>
      </w:r>
      <w:r w:rsidR="00FE10C6">
        <w:rPr>
          <w:sz w:val="22"/>
          <w:szCs w:val="22"/>
        </w:rPr>
        <w:t>an abgenutzten oder ölvers</w:t>
      </w:r>
      <w:r w:rsidR="00DA520E">
        <w:rPr>
          <w:sz w:val="22"/>
          <w:szCs w:val="22"/>
        </w:rPr>
        <w:t xml:space="preserve">chmierten Schrauben und Muttern nicht </w:t>
      </w:r>
      <w:r w:rsidRPr="000F1E5D">
        <w:rPr>
          <w:sz w:val="22"/>
          <w:szCs w:val="22"/>
        </w:rPr>
        <w:t>greifen.</w:t>
      </w:r>
    </w:p>
    <w:p w14:paraId="0884D35E" w14:textId="6AAD6D23" w:rsidR="0084007E" w:rsidRDefault="0084007E" w:rsidP="004B77A1">
      <w:pPr>
        <w:spacing w:line="360" w:lineRule="auto"/>
        <w:rPr>
          <w:sz w:val="22"/>
          <w:szCs w:val="22"/>
        </w:rPr>
      </w:pPr>
    </w:p>
    <w:p w14:paraId="1A40D1D0" w14:textId="14367BCE" w:rsidR="0084007E" w:rsidRDefault="0084007E" w:rsidP="004B77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Markantes Merkmal </w:t>
      </w:r>
      <w:r w:rsidR="0013142F">
        <w:rPr>
          <w:sz w:val="22"/>
          <w:szCs w:val="22"/>
        </w:rPr>
        <w:t>der Schlüssel ist die ausgeprägte Niere entlang des Schaftes.</w:t>
      </w:r>
      <w:r w:rsidR="00A42C45">
        <w:rPr>
          <w:sz w:val="22"/>
          <w:szCs w:val="22"/>
        </w:rPr>
        <w:t xml:space="preserve"> </w:t>
      </w:r>
      <w:r w:rsidR="005E69C5">
        <w:rPr>
          <w:sz w:val="22"/>
          <w:szCs w:val="22"/>
        </w:rPr>
        <w:t xml:space="preserve">Ähnlich wie bei einem Doppel-T-Profil wird so eine </w:t>
      </w:r>
      <w:r w:rsidR="00551991">
        <w:rPr>
          <w:sz w:val="22"/>
          <w:szCs w:val="22"/>
        </w:rPr>
        <w:t xml:space="preserve">sehr hohe Belastbarkeit und Biegefestigkeit bei geringerem </w:t>
      </w:r>
      <w:r w:rsidR="00D456E7">
        <w:rPr>
          <w:sz w:val="22"/>
          <w:szCs w:val="22"/>
        </w:rPr>
        <w:t>Gewicht erreicht.</w:t>
      </w:r>
      <w:r w:rsidR="00734926">
        <w:rPr>
          <w:sz w:val="22"/>
          <w:szCs w:val="22"/>
        </w:rPr>
        <w:t xml:space="preserve"> Dort, wo die stärkste</w:t>
      </w:r>
      <w:r w:rsidR="00232038">
        <w:rPr>
          <w:sz w:val="22"/>
          <w:szCs w:val="22"/>
        </w:rPr>
        <w:t xml:space="preserve">n Kräfte wirken – im Bereich zwischen Schaft und Ratsche bzw. Maul </w:t>
      </w:r>
      <w:r w:rsidR="009D5A80">
        <w:rPr>
          <w:sz w:val="22"/>
          <w:szCs w:val="22"/>
        </w:rPr>
        <w:t>–</w:t>
      </w:r>
      <w:r w:rsidR="00232038">
        <w:rPr>
          <w:sz w:val="22"/>
          <w:szCs w:val="22"/>
        </w:rPr>
        <w:t xml:space="preserve"> </w:t>
      </w:r>
      <w:r w:rsidR="009D5A80">
        <w:rPr>
          <w:sz w:val="22"/>
          <w:szCs w:val="22"/>
        </w:rPr>
        <w:t xml:space="preserve">ist </w:t>
      </w:r>
      <w:r w:rsidR="009E709C">
        <w:rPr>
          <w:sz w:val="22"/>
          <w:szCs w:val="22"/>
        </w:rPr>
        <w:t xml:space="preserve">der Schlüssel </w:t>
      </w:r>
      <w:r w:rsidR="009D5A80">
        <w:rPr>
          <w:sz w:val="22"/>
          <w:szCs w:val="22"/>
        </w:rPr>
        <w:t>verstärkt</w:t>
      </w:r>
      <w:r w:rsidR="009332F4">
        <w:rPr>
          <w:sz w:val="22"/>
          <w:szCs w:val="22"/>
        </w:rPr>
        <w:t xml:space="preserve"> und </w:t>
      </w:r>
      <w:r w:rsidR="00922C65">
        <w:rPr>
          <w:sz w:val="22"/>
          <w:szCs w:val="22"/>
        </w:rPr>
        <w:t>dadurch stabiler</w:t>
      </w:r>
      <w:r w:rsidR="009332F4">
        <w:rPr>
          <w:sz w:val="22"/>
          <w:szCs w:val="22"/>
        </w:rPr>
        <w:t>. Die</w:t>
      </w:r>
      <w:r w:rsidR="00922C65">
        <w:rPr>
          <w:sz w:val="22"/>
          <w:szCs w:val="22"/>
        </w:rPr>
        <w:t xml:space="preserve"> Bruchgefahr wird reduziert.</w:t>
      </w:r>
    </w:p>
    <w:p w14:paraId="09383DF2" w14:textId="4DAD118E" w:rsidR="00104B5B" w:rsidRDefault="00104B5B" w:rsidP="004B77A1">
      <w:pPr>
        <w:spacing w:line="360" w:lineRule="auto"/>
        <w:rPr>
          <w:sz w:val="22"/>
          <w:szCs w:val="22"/>
        </w:rPr>
      </w:pPr>
    </w:p>
    <w:p w14:paraId="0387479C" w14:textId="091D1947" w:rsidR="00104B5B" w:rsidRDefault="00511A83" w:rsidP="004B77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Beide Schlüssel</w:t>
      </w:r>
      <w:r w:rsidR="001012BE">
        <w:rPr>
          <w:sz w:val="22"/>
          <w:szCs w:val="22"/>
        </w:rPr>
        <w:t xml:space="preserve">-Ausführungen </w:t>
      </w:r>
      <w:r w:rsidR="006C6662">
        <w:rPr>
          <w:sz w:val="22"/>
          <w:szCs w:val="22"/>
        </w:rPr>
        <w:t xml:space="preserve">– gewinkelt und flach – werden </w:t>
      </w:r>
      <w:r w:rsidR="00B93852">
        <w:rPr>
          <w:sz w:val="22"/>
          <w:szCs w:val="22"/>
        </w:rPr>
        <w:t xml:space="preserve">von Stahlwille </w:t>
      </w:r>
      <w:r w:rsidR="006C6662">
        <w:rPr>
          <w:sz w:val="22"/>
          <w:szCs w:val="22"/>
        </w:rPr>
        <w:t xml:space="preserve">in 15 Weiten von 8 bis </w:t>
      </w:r>
      <w:r w:rsidR="00B93852">
        <w:rPr>
          <w:sz w:val="22"/>
          <w:szCs w:val="22"/>
        </w:rPr>
        <w:t xml:space="preserve">24 mm angeboten. </w:t>
      </w:r>
      <w:r w:rsidR="00922709">
        <w:rPr>
          <w:sz w:val="22"/>
          <w:szCs w:val="22"/>
        </w:rPr>
        <w:t xml:space="preserve">Sie sind einzeln und auch in </w:t>
      </w:r>
      <w:r w:rsidR="00EB0EDF">
        <w:rPr>
          <w:sz w:val="22"/>
          <w:szCs w:val="22"/>
        </w:rPr>
        <w:t xml:space="preserve">praktischen fünf- bzw. zwölfteiligen Sets </w:t>
      </w:r>
      <w:r w:rsidR="00F36370">
        <w:rPr>
          <w:sz w:val="22"/>
          <w:szCs w:val="22"/>
        </w:rPr>
        <w:t>in platzsparenden Rollta</w:t>
      </w:r>
      <w:r w:rsidR="007873AB">
        <w:rPr>
          <w:sz w:val="22"/>
          <w:szCs w:val="22"/>
        </w:rPr>
        <w:t xml:space="preserve">schen </w:t>
      </w:r>
      <w:r w:rsidR="00180083">
        <w:rPr>
          <w:sz w:val="22"/>
          <w:szCs w:val="22"/>
        </w:rPr>
        <w:t>sowie demnächst auch in TCS-</w:t>
      </w:r>
      <w:r w:rsidR="007E2EC8">
        <w:rPr>
          <w:sz w:val="22"/>
          <w:szCs w:val="22"/>
        </w:rPr>
        <w:t>Einlagen</w:t>
      </w:r>
      <w:r w:rsidR="00180083">
        <w:rPr>
          <w:sz w:val="22"/>
          <w:szCs w:val="22"/>
        </w:rPr>
        <w:t xml:space="preserve"> </w:t>
      </w:r>
      <w:r w:rsidR="00EB0EDF">
        <w:rPr>
          <w:sz w:val="22"/>
          <w:szCs w:val="22"/>
        </w:rPr>
        <w:t>verfügbar.</w:t>
      </w:r>
    </w:p>
    <w:p w14:paraId="33A68C34" w14:textId="77777777" w:rsidR="00B216FE" w:rsidRPr="00AB630F" w:rsidRDefault="00B216FE" w:rsidP="004B77A1">
      <w:pPr>
        <w:spacing w:line="360" w:lineRule="auto"/>
        <w:rPr>
          <w:sz w:val="22"/>
          <w:szCs w:val="22"/>
        </w:rPr>
      </w:pPr>
    </w:p>
    <w:p w14:paraId="175D8048" w14:textId="77777777" w:rsidR="00F86E50" w:rsidRPr="00AB630F" w:rsidRDefault="00F86E50" w:rsidP="004B77A1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stahlwille.de</w:t>
      </w:r>
    </w:p>
    <w:p w14:paraId="0B81558B" w14:textId="77777777" w:rsidR="004C67EE" w:rsidRDefault="004C67EE" w:rsidP="004B77A1">
      <w:pPr>
        <w:spacing w:line="360" w:lineRule="auto"/>
        <w:rPr>
          <w:sz w:val="22"/>
          <w:szCs w:val="22"/>
        </w:rPr>
      </w:pPr>
    </w:p>
    <w:p w14:paraId="790F1861" w14:textId="7BBB5B2F" w:rsidR="000B09AA" w:rsidRDefault="00F86E50" w:rsidP="004B77A1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4C67EE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2DE9C2AD" w14:textId="7BDE3871" w:rsidR="002A0047" w:rsidRDefault="002A0047" w:rsidP="004B77A1">
      <w:pPr>
        <w:spacing w:line="360" w:lineRule="auto"/>
        <w:rPr>
          <w:sz w:val="22"/>
          <w:szCs w:val="22"/>
        </w:rPr>
      </w:pPr>
    </w:p>
    <w:p w14:paraId="17283FD7" w14:textId="430AF443" w:rsidR="002A0047" w:rsidRPr="00F06AE0" w:rsidRDefault="002A0047" w:rsidP="004B77A1">
      <w:pPr>
        <w:spacing w:line="360" w:lineRule="auto"/>
        <w:rPr>
          <w:i/>
          <w:iCs/>
          <w:sz w:val="20"/>
        </w:rPr>
      </w:pPr>
      <w:r w:rsidRPr="00F06AE0">
        <w:rPr>
          <w:i/>
          <w:iCs/>
          <w:noProof/>
          <w:sz w:val="20"/>
        </w:rPr>
        <w:drawing>
          <wp:inline distT="0" distB="0" distL="0" distR="0" wp14:anchorId="2E289C3A" wp14:editId="4AA725BC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C6732" w14:textId="31E3E0BD" w:rsidR="002A0047" w:rsidRDefault="00E30D83" w:rsidP="004B77A1">
      <w:pPr>
        <w:spacing w:line="360" w:lineRule="auto"/>
        <w:rPr>
          <w:i/>
          <w:iCs/>
          <w:sz w:val="20"/>
        </w:rPr>
      </w:pPr>
      <w:r w:rsidRPr="00F06AE0">
        <w:rPr>
          <w:i/>
          <w:iCs/>
          <w:sz w:val="20"/>
        </w:rPr>
        <w:t xml:space="preserve">Mit der </w:t>
      </w:r>
      <w:r w:rsidR="00F06AE0" w:rsidRPr="00F06AE0">
        <w:rPr>
          <w:i/>
          <w:iCs/>
          <w:sz w:val="20"/>
        </w:rPr>
        <w:t xml:space="preserve">umschaltbaren </w:t>
      </w:r>
      <w:r w:rsidRPr="00F06AE0">
        <w:rPr>
          <w:i/>
          <w:iCs/>
          <w:sz w:val="20"/>
        </w:rPr>
        <w:t>Ratsche wird auch ohne Sicht zum Schraubpunkt sicher gearbeitet.</w:t>
      </w:r>
    </w:p>
    <w:p w14:paraId="0E318D54" w14:textId="1E077AC0" w:rsidR="00F06AE0" w:rsidRDefault="00F06AE0" w:rsidP="004B77A1">
      <w:pPr>
        <w:spacing w:line="360" w:lineRule="auto"/>
        <w:rPr>
          <w:i/>
          <w:iCs/>
          <w:sz w:val="20"/>
        </w:rPr>
      </w:pPr>
    </w:p>
    <w:p w14:paraId="1FFCEA2C" w14:textId="6C40D44B" w:rsidR="00F06AE0" w:rsidRDefault="00AC5287" w:rsidP="004B77A1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4FCEE057" wp14:editId="3BF5E3C6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9F61D" w14:textId="642CA7FF" w:rsidR="009D4CE9" w:rsidRPr="00E77525" w:rsidRDefault="00101F90" w:rsidP="004B77A1">
      <w:pPr>
        <w:spacing w:line="360" w:lineRule="auto"/>
        <w:rPr>
          <w:iCs/>
          <w:sz w:val="20"/>
        </w:rPr>
      </w:pPr>
      <w:r>
        <w:rPr>
          <w:i/>
          <w:iCs/>
          <w:sz w:val="20"/>
        </w:rPr>
        <w:t xml:space="preserve">Die Ratsche mit 72 Zähnen hat einen Arbeitswinkel von </w:t>
      </w:r>
      <w:r w:rsidR="00310560">
        <w:rPr>
          <w:i/>
          <w:iCs/>
          <w:sz w:val="20"/>
        </w:rPr>
        <w:t xml:space="preserve">5 Grad </w:t>
      </w:r>
      <w:r w:rsidR="005403BD">
        <w:rPr>
          <w:i/>
          <w:iCs/>
          <w:sz w:val="20"/>
        </w:rPr>
        <w:t xml:space="preserve">und ermöglicht </w:t>
      </w:r>
      <w:r w:rsidR="00365133">
        <w:rPr>
          <w:i/>
          <w:iCs/>
          <w:sz w:val="20"/>
        </w:rPr>
        <w:t>schnelles Lösen und Festziehen von Verschraubungen auch unter beengten Platzverhältnissen.</w:t>
      </w:r>
    </w:p>
    <w:sectPr w:rsidR="009D4CE9" w:rsidRPr="00E77525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00"/>
    <w:rsid w:val="00002E8C"/>
    <w:rsid w:val="00025F85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30F9"/>
    <w:rsid w:val="000B6C02"/>
    <w:rsid w:val="000C25B4"/>
    <w:rsid w:val="000C2C26"/>
    <w:rsid w:val="000C391D"/>
    <w:rsid w:val="000D1709"/>
    <w:rsid w:val="000D2453"/>
    <w:rsid w:val="000D254D"/>
    <w:rsid w:val="000D3676"/>
    <w:rsid w:val="000D710D"/>
    <w:rsid w:val="000E7C1E"/>
    <w:rsid w:val="000F1E5D"/>
    <w:rsid w:val="000F5CCF"/>
    <w:rsid w:val="001012BE"/>
    <w:rsid w:val="00101F90"/>
    <w:rsid w:val="00102FEE"/>
    <w:rsid w:val="00104B5B"/>
    <w:rsid w:val="00105ED1"/>
    <w:rsid w:val="00110A2D"/>
    <w:rsid w:val="001138D2"/>
    <w:rsid w:val="00126B5B"/>
    <w:rsid w:val="0013142F"/>
    <w:rsid w:val="00132EA4"/>
    <w:rsid w:val="00135E12"/>
    <w:rsid w:val="001615BC"/>
    <w:rsid w:val="00161B24"/>
    <w:rsid w:val="00162B9F"/>
    <w:rsid w:val="00170ED1"/>
    <w:rsid w:val="00176E6F"/>
    <w:rsid w:val="00180083"/>
    <w:rsid w:val="00181CA7"/>
    <w:rsid w:val="00193812"/>
    <w:rsid w:val="001B69DB"/>
    <w:rsid w:val="001E2D43"/>
    <w:rsid w:val="00206ED9"/>
    <w:rsid w:val="00232038"/>
    <w:rsid w:val="00244C7A"/>
    <w:rsid w:val="002478BB"/>
    <w:rsid w:val="00247E10"/>
    <w:rsid w:val="00261673"/>
    <w:rsid w:val="00264807"/>
    <w:rsid w:val="002763AD"/>
    <w:rsid w:val="0028715E"/>
    <w:rsid w:val="002929FC"/>
    <w:rsid w:val="00297760"/>
    <w:rsid w:val="002A0047"/>
    <w:rsid w:val="002A2B0D"/>
    <w:rsid w:val="002B49C6"/>
    <w:rsid w:val="002C0028"/>
    <w:rsid w:val="002E2847"/>
    <w:rsid w:val="00300142"/>
    <w:rsid w:val="00310560"/>
    <w:rsid w:val="00314740"/>
    <w:rsid w:val="00320C93"/>
    <w:rsid w:val="003322A7"/>
    <w:rsid w:val="0034413F"/>
    <w:rsid w:val="003453C1"/>
    <w:rsid w:val="00357213"/>
    <w:rsid w:val="00365133"/>
    <w:rsid w:val="0037219B"/>
    <w:rsid w:val="003753A0"/>
    <w:rsid w:val="003A3444"/>
    <w:rsid w:val="003C277D"/>
    <w:rsid w:val="003C6B7B"/>
    <w:rsid w:val="003F6199"/>
    <w:rsid w:val="004155EE"/>
    <w:rsid w:val="00423F15"/>
    <w:rsid w:val="00431439"/>
    <w:rsid w:val="004550DD"/>
    <w:rsid w:val="00470B8A"/>
    <w:rsid w:val="00471EB2"/>
    <w:rsid w:val="00473127"/>
    <w:rsid w:val="0047387D"/>
    <w:rsid w:val="0048330A"/>
    <w:rsid w:val="00487E9A"/>
    <w:rsid w:val="0049289C"/>
    <w:rsid w:val="004B2895"/>
    <w:rsid w:val="004B428E"/>
    <w:rsid w:val="004B4E12"/>
    <w:rsid w:val="004B77A1"/>
    <w:rsid w:val="004B795C"/>
    <w:rsid w:val="004C67EE"/>
    <w:rsid w:val="004D2C63"/>
    <w:rsid w:val="00511A83"/>
    <w:rsid w:val="00512606"/>
    <w:rsid w:val="00527BD8"/>
    <w:rsid w:val="00527E83"/>
    <w:rsid w:val="005403BD"/>
    <w:rsid w:val="00551991"/>
    <w:rsid w:val="00563D20"/>
    <w:rsid w:val="00565ADB"/>
    <w:rsid w:val="00577AD5"/>
    <w:rsid w:val="005934A1"/>
    <w:rsid w:val="005B4082"/>
    <w:rsid w:val="005C192C"/>
    <w:rsid w:val="005E1E24"/>
    <w:rsid w:val="005E3CA2"/>
    <w:rsid w:val="005E5D6F"/>
    <w:rsid w:val="005E69C5"/>
    <w:rsid w:val="005F1022"/>
    <w:rsid w:val="005F1BE5"/>
    <w:rsid w:val="005F3A15"/>
    <w:rsid w:val="00601982"/>
    <w:rsid w:val="0061509B"/>
    <w:rsid w:val="00623320"/>
    <w:rsid w:val="006261A7"/>
    <w:rsid w:val="00642CDE"/>
    <w:rsid w:val="00652CBA"/>
    <w:rsid w:val="00657A94"/>
    <w:rsid w:val="006739FE"/>
    <w:rsid w:val="0069035D"/>
    <w:rsid w:val="0069658B"/>
    <w:rsid w:val="006B058F"/>
    <w:rsid w:val="006B7F59"/>
    <w:rsid w:val="006C6662"/>
    <w:rsid w:val="006D2CCC"/>
    <w:rsid w:val="006D3480"/>
    <w:rsid w:val="006D653A"/>
    <w:rsid w:val="006F1879"/>
    <w:rsid w:val="006F3EB7"/>
    <w:rsid w:val="007068F3"/>
    <w:rsid w:val="00734926"/>
    <w:rsid w:val="0074657A"/>
    <w:rsid w:val="00763D88"/>
    <w:rsid w:val="00765D43"/>
    <w:rsid w:val="00767B57"/>
    <w:rsid w:val="00783C0B"/>
    <w:rsid w:val="00784AD5"/>
    <w:rsid w:val="007873AB"/>
    <w:rsid w:val="00787588"/>
    <w:rsid w:val="00792AA5"/>
    <w:rsid w:val="00792CBB"/>
    <w:rsid w:val="007A1FDE"/>
    <w:rsid w:val="007A27C6"/>
    <w:rsid w:val="007B1B1B"/>
    <w:rsid w:val="007B64CD"/>
    <w:rsid w:val="007E2EC8"/>
    <w:rsid w:val="007F4E8B"/>
    <w:rsid w:val="008054E2"/>
    <w:rsid w:val="00814BA2"/>
    <w:rsid w:val="00825A9B"/>
    <w:rsid w:val="008336A3"/>
    <w:rsid w:val="00833D33"/>
    <w:rsid w:val="0084007E"/>
    <w:rsid w:val="00851561"/>
    <w:rsid w:val="00855A80"/>
    <w:rsid w:val="00867033"/>
    <w:rsid w:val="00880939"/>
    <w:rsid w:val="00884EED"/>
    <w:rsid w:val="00887A30"/>
    <w:rsid w:val="008A0C35"/>
    <w:rsid w:val="008C49EA"/>
    <w:rsid w:val="00911621"/>
    <w:rsid w:val="009120F8"/>
    <w:rsid w:val="00922241"/>
    <w:rsid w:val="00922709"/>
    <w:rsid w:val="00922C65"/>
    <w:rsid w:val="00925FE2"/>
    <w:rsid w:val="00926206"/>
    <w:rsid w:val="009332F4"/>
    <w:rsid w:val="0094635C"/>
    <w:rsid w:val="00950437"/>
    <w:rsid w:val="00960E4B"/>
    <w:rsid w:val="00961A1D"/>
    <w:rsid w:val="00973A99"/>
    <w:rsid w:val="009835F3"/>
    <w:rsid w:val="009877E4"/>
    <w:rsid w:val="009A05A0"/>
    <w:rsid w:val="009A1880"/>
    <w:rsid w:val="009C271E"/>
    <w:rsid w:val="009C35FD"/>
    <w:rsid w:val="009D4CE9"/>
    <w:rsid w:val="009D5A80"/>
    <w:rsid w:val="009E293A"/>
    <w:rsid w:val="009E3F73"/>
    <w:rsid w:val="009E709C"/>
    <w:rsid w:val="009F1CFD"/>
    <w:rsid w:val="009F2590"/>
    <w:rsid w:val="009F4143"/>
    <w:rsid w:val="00A079A4"/>
    <w:rsid w:val="00A119E2"/>
    <w:rsid w:val="00A35A92"/>
    <w:rsid w:val="00A42C45"/>
    <w:rsid w:val="00A512F8"/>
    <w:rsid w:val="00A63535"/>
    <w:rsid w:val="00A92169"/>
    <w:rsid w:val="00A9680F"/>
    <w:rsid w:val="00AA195E"/>
    <w:rsid w:val="00AA2D81"/>
    <w:rsid w:val="00AA3D02"/>
    <w:rsid w:val="00AA4762"/>
    <w:rsid w:val="00AA7E9F"/>
    <w:rsid w:val="00AB64F7"/>
    <w:rsid w:val="00AB7632"/>
    <w:rsid w:val="00AC5287"/>
    <w:rsid w:val="00AF0130"/>
    <w:rsid w:val="00B043F1"/>
    <w:rsid w:val="00B0558B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3852"/>
    <w:rsid w:val="00B96D95"/>
    <w:rsid w:val="00BB1536"/>
    <w:rsid w:val="00BE0F94"/>
    <w:rsid w:val="00C07778"/>
    <w:rsid w:val="00C32C4D"/>
    <w:rsid w:val="00C43A95"/>
    <w:rsid w:val="00C712C8"/>
    <w:rsid w:val="00C72841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43DD7"/>
    <w:rsid w:val="00D4528F"/>
    <w:rsid w:val="00D456E7"/>
    <w:rsid w:val="00D50382"/>
    <w:rsid w:val="00D60C17"/>
    <w:rsid w:val="00D72F88"/>
    <w:rsid w:val="00D758DB"/>
    <w:rsid w:val="00D93EF3"/>
    <w:rsid w:val="00D95DE1"/>
    <w:rsid w:val="00DA520E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E7100"/>
    <w:rsid w:val="00DF381B"/>
    <w:rsid w:val="00E07211"/>
    <w:rsid w:val="00E1768B"/>
    <w:rsid w:val="00E17A64"/>
    <w:rsid w:val="00E21B9B"/>
    <w:rsid w:val="00E30D83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0EDF"/>
    <w:rsid w:val="00EB7F59"/>
    <w:rsid w:val="00ED2425"/>
    <w:rsid w:val="00ED2DCC"/>
    <w:rsid w:val="00ED6A38"/>
    <w:rsid w:val="00EF2D7B"/>
    <w:rsid w:val="00F015A2"/>
    <w:rsid w:val="00F06AE0"/>
    <w:rsid w:val="00F0796B"/>
    <w:rsid w:val="00F25488"/>
    <w:rsid w:val="00F33D2C"/>
    <w:rsid w:val="00F350D0"/>
    <w:rsid w:val="00F35540"/>
    <w:rsid w:val="00F3637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3D12"/>
    <w:rsid w:val="00FD5AD2"/>
    <w:rsid w:val="00FD7669"/>
    <w:rsid w:val="00FE10C6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FD435"/>
  <w15:chartTrackingRefBased/>
  <w15:docId w15:val="{5C6007C9-7C54-4253-8571-0DE775DA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7</cp:revision>
  <cp:lastPrinted>2019-01-04T15:12:00Z</cp:lastPrinted>
  <dcterms:created xsi:type="dcterms:W3CDTF">2020-09-30T08:23:00Z</dcterms:created>
  <dcterms:modified xsi:type="dcterms:W3CDTF">2020-10-13T06:18:00Z</dcterms:modified>
</cp:coreProperties>
</file>